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D8CA" w14:textId="77777777" w:rsidR="00F05891" w:rsidRPr="001B61AC" w:rsidRDefault="008E6410" w:rsidP="00F05891">
      <w:pPr>
        <w:jc w:val="center"/>
        <w:rPr>
          <w:b/>
        </w:rPr>
      </w:pPr>
      <w:r w:rsidRPr="001B61AC">
        <w:rPr>
          <w:sz w:val="20"/>
          <w:szCs w:val="20"/>
        </w:rPr>
        <w:t xml:space="preserve"> </w:t>
      </w:r>
      <w:r w:rsidR="00F05891" w:rsidRPr="001B61AC">
        <w:rPr>
          <w:b/>
        </w:rPr>
        <w:t xml:space="preserve">Д О Г О В О Р     </w:t>
      </w:r>
    </w:p>
    <w:p w14:paraId="18317B34" w14:textId="77777777" w:rsidR="00F05891" w:rsidRPr="001B61AC" w:rsidRDefault="00F05891" w:rsidP="00F05891">
      <w:pPr>
        <w:jc w:val="center"/>
        <w:rPr>
          <w:b/>
        </w:rPr>
      </w:pPr>
      <w:r w:rsidRPr="001B61AC">
        <w:rPr>
          <w:b/>
        </w:rPr>
        <w:t xml:space="preserve">найма   </w:t>
      </w:r>
      <w:proofErr w:type="gramStart"/>
      <w:r w:rsidRPr="001B61AC">
        <w:rPr>
          <w:b/>
        </w:rPr>
        <w:t>жилого  помещения</w:t>
      </w:r>
      <w:proofErr w:type="gramEnd"/>
      <w:r w:rsidRPr="001B61AC">
        <w:rPr>
          <w:b/>
        </w:rPr>
        <w:t xml:space="preserve">  в  общежитии</w:t>
      </w:r>
    </w:p>
    <w:p w14:paraId="3D5027BF" w14:textId="6BD492AD" w:rsidR="00F05891" w:rsidRPr="00BA1014" w:rsidRDefault="00F05891" w:rsidP="00F05891">
      <w:pPr>
        <w:jc w:val="center"/>
        <w:rPr>
          <w:b/>
        </w:rPr>
      </w:pPr>
      <w:r w:rsidRPr="00BA1014">
        <w:rPr>
          <w:b/>
        </w:rPr>
        <w:t>№</w:t>
      </w:r>
      <w:r w:rsidR="00014C69">
        <w:rPr>
          <w:b/>
        </w:rPr>
        <w:t xml:space="preserve"> ___________</w:t>
      </w:r>
      <w:r w:rsidR="0036194D" w:rsidRPr="00BA1014">
        <w:rPr>
          <w:b/>
        </w:rPr>
        <w:t xml:space="preserve"> </w:t>
      </w:r>
    </w:p>
    <w:p w14:paraId="4711AA85" w14:textId="77777777" w:rsidR="00F05891" w:rsidRPr="001B61AC" w:rsidRDefault="00F05891" w:rsidP="00F05891"/>
    <w:p w14:paraId="0BC78BE2" w14:textId="5D7C1C63" w:rsidR="00F05891" w:rsidRPr="001B61AC" w:rsidRDefault="00F05891" w:rsidP="00F05891">
      <w:r w:rsidRPr="001B61AC">
        <w:t xml:space="preserve">г. Новосибирск                                                                               </w:t>
      </w:r>
      <w:proofErr w:type="gramStart"/>
      <w:r w:rsidR="00F24C7B">
        <w:tab/>
        <w:t xml:space="preserve">  </w:t>
      </w:r>
      <w:r w:rsidR="00014C69">
        <w:t>«</w:t>
      </w:r>
      <w:proofErr w:type="gramEnd"/>
      <w:r w:rsidR="00F24C7B">
        <w:t xml:space="preserve"> </w:t>
      </w:r>
      <w:r w:rsidR="00014C69">
        <w:t>____»_________20__ г.</w:t>
      </w:r>
    </w:p>
    <w:p w14:paraId="014E0F3C" w14:textId="77777777" w:rsidR="00F05891" w:rsidRPr="00F24C7B" w:rsidRDefault="00F05891" w:rsidP="00F05891">
      <w:pPr>
        <w:jc w:val="both"/>
        <w:rPr>
          <w:b/>
          <w:sz w:val="16"/>
          <w:szCs w:val="16"/>
        </w:rPr>
      </w:pPr>
    </w:p>
    <w:p w14:paraId="2AAB11C4" w14:textId="77777777" w:rsidR="00F05891" w:rsidRPr="001B61AC" w:rsidRDefault="00F05891" w:rsidP="00F05891">
      <w:pPr>
        <w:ind w:firstLine="708"/>
        <w:jc w:val="both"/>
        <w:rPr>
          <w:b/>
        </w:rPr>
      </w:pPr>
    </w:p>
    <w:p w14:paraId="7FD5630B" w14:textId="5491EE5A" w:rsidR="00F05891" w:rsidRPr="00373C57" w:rsidRDefault="00F05891" w:rsidP="00373C57">
      <w:pPr>
        <w:ind w:firstLine="708"/>
        <w:jc w:val="both"/>
        <w:rPr>
          <w:i/>
          <w:iCs/>
        </w:rPr>
      </w:pPr>
      <w:r w:rsidRPr="001B61AC">
        <w:t>Федеральное государственное бюджетное образовательное учреждение высшего образования  «</w:t>
      </w:r>
      <w:r w:rsidR="00581CA0">
        <w:t>Сибирский государственный университет геосистем и технологий» (ФГБОУ ВО «СГУГиТ</w:t>
      </w:r>
      <w:r w:rsidRPr="001B61AC">
        <w:t>»), действующее  на</w:t>
      </w:r>
      <w:r w:rsidR="00E40001">
        <w:t xml:space="preserve"> основании</w:t>
      </w:r>
      <w:r w:rsidRPr="001B61AC">
        <w:t xml:space="preserve">  </w:t>
      </w:r>
      <w:r w:rsidR="00E40001">
        <w:t>Устава</w:t>
      </w:r>
      <w:r w:rsidRPr="001B61AC">
        <w:t xml:space="preserve">   в  лице   проректора по  общим  и  правовым вопросам </w:t>
      </w:r>
      <w:proofErr w:type="spellStart"/>
      <w:r w:rsidR="00A054FD" w:rsidRPr="00A054FD">
        <w:t>Золин</w:t>
      </w:r>
      <w:r w:rsidR="00A054FD">
        <w:t>а</w:t>
      </w:r>
      <w:proofErr w:type="spellEnd"/>
      <w:r w:rsidR="00A054FD" w:rsidRPr="00A054FD">
        <w:t xml:space="preserve"> Денис</w:t>
      </w:r>
      <w:r w:rsidR="00A054FD">
        <w:t>а</w:t>
      </w:r>
      <w:r w:rsidR="00A054FD" w:rsidRPr="00A054FD">
        <w:t xml:space="preserve"> Игоревич</w:t>
      </w:r>
      <w:r w:rsidR="00A054FD">
        <w:t>а</w:t>
      </w:r>
      <w:r w:rsidRPr="001B61AC">
        <w:t>,  действующего  на  основании  доверенности</w:t>
      </w:r>
      <w:r w:rsidR="00702445" w:rsidRPr="001B61AC">
        <w:t>,</w:t>
      </w:r>
      <w:r w:rsidRPr="001B61AC">
        <w:t xml:space="preserve"> именуемое  в  дальнейшем  </w:t>
      </w:r>
      <w:r w:rsidRPr="000F696C">
        <w:rPr>
          <w:i/>
          <w:iCs/>
        </w:rPr>
        <w:t xml:space="preserve">Наймодателем, </w:t>
      </w:r>
      <w:r w:rsidRPr="001B61AC">
        <w:t xml:space="preserve">с одной  стороны, и </w:t>
      </w:r>
      <w:r w:rsidR="00014C69">
        <w:t>гражданка_____________________________</w:t>
      </w:r>
      <w:r w:rsidR="00014C69">
        <w:rPr>
          <w:b/>
        </w:rPr>
        <w:t>.</w:t>
      </w:r>
      <w:r w:rsidR="00373C57">
        <w:t xml:space="preserve"> </w:t>
      </w:r>
      <w:r w:rsidR="00014C69">
        <w:t>именуемая</w:t>
      </w:r>
      <w:r w:rsidRPr="001B61AC">
        <w:t xml:space="preserve">   в  дальнейшем  </w:t>
      </w:r>
      <w:r w:rsidRPr="001B61AC">
        <w:rPr>
          <w:i/>
        </w:rPr>
        <w:t>Нанимателем</w:t>
      </w:r>
      <w:r w:rsidRPr="001B61AC">
        <w:t xml:space="preserve">, с  другой  стороны,  на  основании  </w:t>
      </w:r>
      <w:r w:rsidR="00BA2890" w:rsidRPr="001B61AC">
        <w:t>приказа ректора</w:t>
      </w:r>
      <w:r w:rsidRPr="001B61AC">
        <w:t xml:space="preserve">  о  предоставлении  жилого  помещения  от  «____»____________ 20___г.   №_________   заключили</w:t>
      </w:r>
      <w:r w:rsidR="00BA2890" w:rsidRPr="001B61AC">
        <w:t xml:space="preserve"> </w:t>
      </w:r>
      <w:proofErr w:type="gramStart"/>
      <w:r w:rsidRPr="001B61AC">
        <w:t>настоящий  Договор</w:t>
      </w:r>
      <w:proofErr w:type="gramEnd"/>
      <w:r w:rsidRPr="001B61AC">
        <w:t xml:space="preserve"> о следующем.</w:t>
      </w:r>
    </w:p>
    <w:p w14:paraId="38459658" w14:textId="77777777" w:rsidR="00F05891" w:rsidRPr="001B61AC" w:rsidRDefault="00F05891" w:rsidP="00F05891">
      <w:pPr>
        <w:jc w:val="center"/>
      </w:pPr>
    </w:p>
    <w:p w14:paraId="60A57B11" w14:textId="77777777" w:rsidR="00F05891" w:rsidRPr="001B61AC" w:rsidRDefault="00F05891" w:rsidP="00F05891">
      <w:pPr>
        <w:jc w:val="center"/>
        <w:rPr>
          <w:b/>
        </w:rPr>
      </w:pPr>
      <w:r w:rsidRPr="001B61AC">
        <w:rPr>
          <w:b/>
        </w:rPr>
        <w:t xml:space="preserve">1. </w:t>
      </w:r>
      <w:proofErr w:type="gramStart"/>
      <w:r w:rsidRPr="001B61AC">
        <w:rPr>
          <w:b/>
        </w:rPr>
        <w:t>Предмет  договора</w:t>
      </w:r>
      <w:proofErr w:type="gramEnd"/>
    </w:p>
    <w:p w14:paraId="476F37DB" w14:textId="3AFCFDF2" w:rsidR="00F05891" w:rsidRPr="001B61AC" w:rsidRDefault="00F05891" w:rsidP="00F05891">
      <w:pPr>
        <w:jc w:val="both"/>
      </w:pPr>
      <w:r w:rsidRPr="001B61AC">
        <w:tab/>
        <w:t xml:space="preserve">1.1. Наймодатель </w:t>
      </w:r>
      <w:proofErr w:type="gramStart"/>
      <w:r w:rsidRPr="001B61AC">
        <w:t>передает  Нанимателю</w:t>
      </w:r>
      <w:proofErr w:type="gramEnd"/>
      <w:r w:rsidRPr="001B61AC">
        <w:t xml:space="preserve">   в  пользование  койко-место  в  комнате  </w:t>
      </w:r>
      <w:r w:rsidRPr="00BD2E27">
        <w:rPr>
          <w:b/>
        </w:rPr>
        <w:t>№</w:t>
      </w:r>
      <w:r w:rsidR="00EE4B93">
        <w:t xml:space="preserve"> </w:t>
      </w:r>
      <w:r w:rsidR="00014C69">
        <w:rPr>
          <w:b/>
        </w:rPr>
        <w:t>____</w:t>
      </w:r>
      <w:r w:rsidR="00EE4B93">
        <w:t xml:space="preserve"> </w:t>
      </w:r>
      <w:r w:rsidR="00037D0D">
        <w:t>студенческого  городка № 1  по  адресу</w:t>
      </w:r>
      <w:r w:rsidRPr="001B61AC">
        <w:t xml:space="preserve">: г. Новосибирск  ул. </w:t>
      </w:r>
      <w:proofErr w:type="spellStart"/>
      <w:r w:rsidR="00014C69">
        <w:t>Плахотного</w:t>
      </w:r>
      <w:proofErr w:type="spellEnd"/>
      <w:r w:rsidR="00014C69">
        <w:t xml:space="preserve"> 8а/</w:t>
      </w:r>
      <w:proofErr w:type="spellStart"/>
      <w:r w:rsidR="00014C69">
        <w:t>Плахотного</w:t>
      </w:r>
      <w:proofErr w:type="spellEnd"/>
      <w:r w:rsidR="00014C69">
        <w:t xml:space="preserve"> 8/1</w:t>
      </w:r>
      <w:r w:rsidRPr="001B61AC">
        <w:t xml:space="preserve">, для  </w:t>
      </w:r>
      <w:r w:rsidR="00EE4B93">
        <w:t xml:space="preserve"> временного  проживания  в  нем</w:t>
      </w:r>
      <w:r w:rsidRPr="001B61AC">
        <w:t xml:space="preserve"> </w:t>
      </w:r>
      <w:r w:rsidR="00581CA0">
        <w:t>на время обучения в ФГБОУ В</w:t>
      </w:r>
      <w:r w:rsidR="00BA2890" w:rsidRPr="001B61AC">
        <w:t>О «</w:t>
      </w:r>
      <w:r w:rsidR="00581CA0">
        <w:t>СГУГиТ</w:t>
      </w:r>
      <w:r w:rsidR="00BA2890" w:rsidRPr="001B61AC">
        <w:t>».</w:t>
      </w:r>
    </w:p>
    <w:p w14:paraId="10BEAFFE" w14:textId="77777777" w:rsidR="00F05891" w:rsidRPr="001B61AC" w:rsidRDefault="00F05891" w:rsidP="00F05891">
      <w:pPr>
        <w:jc w:val="both"/>
      </w:pPr>
      <w:r w:rsidRPr="001B61AC">
        <w:tab/>
        <w:t xml:space="preserve">1.2. </w:t>
      </w:r>
      <w:proofErr w:type="gramStart"/>
      <w:r w:rsidRPr="001B61AC">
        <w:t>Жилое  помещение</w:t>
      </w:r>
      <w:proofErr w:type="gramEnd"/>
      <w:r w:rsidRPr="001B61AC">
        <w:t xml:space="preserve">  предоставляетс</w:t>
      </w:r>
      <w:r w:rsidR="005A5CFF" w:rsidRPr="001B61AC">
        <w:t>я  в  связи  с обучением.</w:t>
      </w:r>
    </w:p>
    <w:p w14:paraId="7E72582B" w14:textId="77777777" w:rsidR="00F05891" w:rsidRPr="001B61AC" w:rsidRDefault="00F05891" w:rsidP="00F05891">
      <w:pPr>
        <w:jc w:val="both"/>
      </w:pPr>
      <w:r w:rsidRPr="001B61AC">
        <w:rPr>
          <w:sz w:val="18"/>
          <w:szCs w:val="18"/>
        </w:rPr>
        <w:tab/>
      </w:r>
      <w:r w:rsidRPr="001B61AC">
        <w:t>1</w:t>
      </w:r>
      <w:r w:rsidRPr="001B61AC">
        <w:rPr>
          <w:sz w:val="18"/>
          <w:szCs w:val="18"/>
        </w:rPr>
        <w:t>.</w:t>
      </w:r>
      <w:r w:rsidRPr="001B61AC">
        <w:t xml:space="preserve">3. Характеристика </w:t>
      </w:r>
      <w:proofErr w:type="gramStart"/>
      <w:r w:rsidRPr="001B61AC">
        <w:t>предоставляемого  жилого</w:t>
      </w:r>
      <w:proofErr w:type="gramEnd"/>
      <w:r w:rsidRPr="001B61AC">
        <w:t xml:space="preserve">  помещения, его  технического  состояния, а  также  санитарно-технического  и  иного  оборудования, находящегося  в нем,  содержится  в  техническом  паспорте  жилого  помещения.</w:t>
      </w:r>
    </w:p>
    <w:p w14:paraId="03AD72F8" w14:textId="77777777" w:rsidR="00F05891" w:rsidRPr="001B61AC" w:rsidRDefault="00F05891" w:rsidP="00F05891">
      <w:pPr>
        <w:jc w:val="both"/>
      </w:pPr>
      <w:r w:rsidRPr="001B61AC">
        <w:tab/>
        <w:t xml:space="preserve">1.4. </w:t>
      </w:r>
      <w:proofErr w:type="gramStart"/>
      <w:r w:rsidRPr="001B61AC">
        <w:t>Настоящий  Договор</w:t>
      </w:r>
      <w:proofErr w:type="gramEnd"/>
      <w:r w:rsidRPr="001B61AC">
        <w:t xml:space="preserve">  вступает  в  силу  с  момента  его  заключения и прекращает  свое  действие  </w:t>
      </w:r>
      <w:r w:rsidR="00BA2890" w:rsidRPr="001B61AC">
        <w:t>с момента указанного в п. 4 договора.</w:t>
      </w:r>
    </w:p>
    <w:p w14:paraId="3020459F" w14:textId="77777777" w:rsidR="00F05891" w:rsidRPr="001B61AC" w:rsidRDefault="00F05891" w:rsidP="00F05891">
      <w:pPr>
        <w:jc w:val="both"/>
      </w:pPr>
      <w:r w:rsidRPr="001B61AC">
        <w:tab/>
        <w:t xml:space="preserve">1.5. </w:t>
      </w:r>
      <w:proofErr w:type="gramStart"/>
      <w:r w:rsidRPr="001B61AC">
        <w:t>Наниматель  не</w:t>
      </w:r>
      <w:proofErr w:type="gramEnd"/>
      <w:r w:rsidRPr="001B61AC">
        <w:t xml:space="preserve">  вправе   сдавать  предоставленное  ему  жилье  в  пользование  или  в  поднаем  другим  лицам.</w:t>
      </w:r>
      <w:r w:rsidR="00BA2890" w:rsidRPr="001B61AC">
        <w:t xml:space="preserve"> </w:t>
      </w:r>
    </w:p>
    <w:p w14:paraId="611BC112" w14:textId="77777777" w:rsidR="00F05891" w:rsidRPr="001B61AC" w:rsidRDefault="00F05891" w:rsidP="00341229">
      <w:pPr>
        <w:rPr>
          <w:b/>
        </w:rPr>
      </w:pPr>
    </w:p>
    <w:p w14:paraId="00CAC75B" w14:textId="77777777" w:rsidR="00F05891" w:rsidRPr="001B61AC" w:rsidRDefault="00F05891" w:rsidP="00F05891">
      <w:pPr>
        <w:jc w:val="center"/>
        <w:rPr>
          <w:b/>
        </w:rPr>
      </w:pPr>
      <w:r w:rsidRPr="001B61AC">
        <w:rPr>
          <w:b/>
        </w:rPr>
        <w:t xml:space="preserve">2. </w:t>
      </w:r>
      <w:proofErr w:type="gramStart"/>
      <w:r w:rsidRPr="001B61AC">
        <w:rPr>
          <w:b/>
        </w:rPr>
        <w:t>Права  и</w:t>
      </w:r>
      <w:proofErr w:type="gramEnd"/>
      <w:r w:rsidRPr="001B61AC">
        <w:rPr>
          <w:b/>
        </w:rPr>
        <w:t xml:space="preserve">  обязанности  Нанимателя</w:t>
      </w:r>
    </w:p>
    <w:p w14:paraId="7E4E8C2D" w14:textId="77777777" w:rsidR="00F05891" w:rsidRPr="001B61AC" w:rsidRDefault="00842B09" w:rsidP="00F05891">
      <w:pPr>
        <w:jc w:val="both"/>
      </w:pPr>
      <w:r>
        <w:tab/>
        <w:t xml:space="preserve">2.1. </w:t>
      </w:r>
      <w:proofErr w:type="gramStart"/>
      <w:r>
        <w:t>Наниматель  имеет</w:t>
      </w:r>
      <w:proofErr w:type="gramEnd"/>
      <w:r>
        <w:t xml:space="preserve">  право</w:t>
      </w:r>
      <w:r w:rsidR="00F05891" w:rsidRPr="001B61AC">
        <w:t>:</w:t>
      </w:r>
    </w:p>
    <w:p w14:paraId="26649B4D" w14:textId="77777777" w:rsidR="00F05891" w:rsidRPr="001B61AC" w:rsidRDefault="00F05891" w:rsidP="00F05891">
      <w:pPr>
        <w:jc w:val="both"/>
      </w:pPr>
      <w:r w:rsidRPr="001B61AC">
        <w:tab/>
        <w:t xml:space="preserve">2.1.1. </w:t>
      </w:r>
      <w:proofErr w:type="gramStart"/>
      <w:r w:rsidRPr="001B61AC">
        <w:t>на  использование</w:t>
      </w:r>
      <w:proofErr w:type="gramEnd"/>
      <w:r w:rsidRPr="001B61AC">
        <w:t xml:space="preserve">  жилого  помещения  для  проживания;</w:t>
      </w:r>
    </w:p>
    <w:p w14:paraId="7CA6AF36" w14:textId="77777777" w:rsidR="00F05891" w:rsidRPr="001B61AC" w:rsidRDefault="00F05891" w:rsidP="00F05891">
      <w:pPr>
        <w:jc w:val="both"/>
      </w:pPr>
      <w:r w:rsidRPr="001B61AC">
        <w:tab/>
        <w:t xml:space="preserve">2.1.2. </w:t>
      </w:r>
      <w:proofErr w:type="gramStart"/>
      <w:r w:rsidRPr="001B61AC">
        <w:t>на  пользование</w:t>
      </w:r>
      <w:proofErr w:type="gramEnd"/>
      <w:r w:rsidRPr="001B61AC">
        <w:t xml:space="preserve">  общего  имущества  в  общежитии;</w:t>
      </w:r>
    </w:p>
    <w:p w14:paraId="219CAD72" w14:textId="77777777" w:rsidR="00F05891" w:rsidRPr="001B61AC" w:rsidRDefault="00F05891" w:rsidP="00F05891">
      <w:pPr>
        <w:jc w:val="both"/>
      </w:pPr>
      <w:r w:rsidRPr="001B61AC">
        <w:tab/>
        <w:t xml:space="preserve">2.1.3. </w:t>
      </w:r>
      <w:proofErr w:type="gramStart"/>
      <w:r w:rsidRPr="001B61AC">
        <w:t>на  расторжение</w:t>
      </w:r>
      <w:proofErr w:type="gramEnd"/>
      <w:r w:rsidRPr="001B61AC">
        <w:t xml:space="preserve">  в  любое  время  настоящего  Договора</w:t>
      </w:r>
    </w:p>
    <w:p w14:paraId="12B6A796" w14:textId="77777777" w:rsidR="00F05891" w:rsidRPr="001B61AC" w:rsidRDefault="00F05891" w:rsidP="00F05891">
      <w:pPr>
        <w:jc w:val="both"/>
      </w:pPr>
      <w:r w:rsidRPr="001B61AC">
        <w:tab/>
      </w:r>
      <w:proofErr w:type="gramStart"/>
      <w:r w:rsidRPr="001B61AC">
        <w:t>Наниматель  может</w:t>
      </w:r>
      <w:proofErr w:type="gramEnd"/>
      <w:r w:rsidRPr="001B61AC">
        <w:t xml:space="preserve">  иметь  иные  права,  предусмотренные  законодательством</w:t>
      </w:r>
      <w:r w:rsidR="00842B09">
        <w:t xml:space="preserve"> РФ</w:t>
      </w:r>
    </w:p>
    <w:p w14:paraId="0447EFAD" w14:textId="77777777" w:rsidR="00F05891" w:rsidRPr="001B61AC" w:rsidRDefault="00F05891" w:rsidP="00F05891">
      <w:pPr>
        <w:jc w:val="both"/>
      </w:pPr>
      <w:r w:rsidRPr="001B61AC">
        <w:tab/>
        <w:t xml:space="preserve">2.2.  </w:t>
      </w:r>
      <w:proofErr w:type="gramStart"/>
      <w:r w:rsidRPr="001B61AC">
        <w:t>Нанимате</w:t>
      </w:r>
      <w:r w:rsidR="00842B09">
        <w:t>ль  обязан</w:t>
      </w:r>
      <w:proofErr w:type="gramEnd"/>
      <w:r w:rsidRPr="001B61AC">
        <w:t>:</w:t>
      </w:r>
    </w:p>
    <w:p w14:paraId="56C26C94" w14:textId="77777777" w:rsidR="00F05891" w:rsidRPr="001B61AC" w:rsidRDefault="00F05891" w:rsidP="00F05891">
      <w:pPr>
        <w:jc w:val="both"/>
      </w:pPr>
      <w:r w:rsidRPr="001B61AC">
        <w:tab/>
        <w:t xml:space="preserve">2.2.1. </w:t>
      </w:r>
      <w:proofErr w:type="gramStart"/>
      <w:r w:rsidRPr="001B61AC">
        <w:t>использовать  жилое</w:t>
      </w:r>
      <w:proofErr w:type="gramEnd"/>
      <w:r w:rsidRPr="001B61AC">
        <w:t xml:space="preserve">  помещение  по  назначению и в пределах, установленных Жилищным кодексом Российской Федерации;</w:t>
      </w:r>
    </w:p>
    <w:p w14:paraId="7BCC5476" w14:textId="77777777" w:rsidR="00F05891" w:rsidRPr="001B61AC" w:rsidRDefault="00F05891" w:rsidP="00F05891">
      <w:pPr>
        <w:jc w:val="both"/>
      </w:pPr>
      <w:r w:rsidRPr="001B61AC">
        <w:tab/>
        <w:t xml:space="preserve">2.2.2. </w:t>
      </w:r>
      <w:proofErr w:type="gramStart"/>
      <w:r w:rsidRPr="001B61AC">
        <w:t>соблюдать  правила</w:t>
      </w:r>
      <w:proofErr w:type="gramEnd"/>
      <w:r w:rsidRPr="001B61AC">
        <w:t xml:space="preserve"> пользования  жилым  помещением;</w:t>
      </w:r>
    </w:p>
    <w:p w14:paraId="68D125E1" w14:textId="77777777" w:rsidR="00F05891" w:rsidRPr="001B61AC" w:rsidRDefault="00F05891" w:rsidP="00F05891">
      <w:pPr>
        <w:jc w:val="both"/>
      </w:pPr>
      <w:r w:rsidRPr="001B61AC">
        <w:tab/>
        <w:t xml:space="preserve">2.2.3. </w:t>
      </w:r>
      <w:proofErr w:type="gramStart"/>
      <w:r w:rsidRPr="001B61AC">
        <w:t>обеспечивать  сохранность</w:t>
      </w:r>
      <w:proofErr w:type="gramEnd"/>
      <w:r w:rsidRPr="001B61AC">
        <w:t xml:space="preserve">  жилого  помещения;</w:t>
      </w:r>
    </w:p>
    <w:p w14:paraId="3AA7220C" w14:textId="77777777" w:rsidR="00F05891" w:rsidRPr="001B61AC" w:rsidRDefault="00F05891" w:rsidP="00F05891">
      <w:pPr>
        <w:jc w:val="both"/>
      </w:pPr>
      <w:r w:rsidRPr="001B61AC">
        <w:tab/>
        <w:t xml:space="preserve">2.2.4. </w:t>
      </w:r>
      <w:proofErr w:type="gramStart"/>
      <w:r w:rsidRPr="001B61AC">
        <w:t>поддерживать  надлежащее</w:t>
      </w:r>
      <w:proofErr w:type="gramEnd"/>
      <w:r w:rsidRPr="001B61AC">
        <w:t xml:space="preserve">  состояние  жилого  помещения. </w:t>
      </w:r>
      <w:proofErr w:type="gramStart"/>
      <w:r w:rsidRPr="001B61AC">
        <w:t>Самовольное  переустройство</w:t>
      </w:r>
      <w:proofErr w:type="gramEnd"/>
      <w:r w:rsidRPr="001B61AC">
        <w:t xml:space="preserve">  или  перепланировка  жилого помещения  не  допускается;</w:t>
      </w:r>
    </w:p>
    <w:p w14:paraId="38D2031F" w14:textId="77777777" w:rsidR="00F05891" w:rsidRPr="001B61AC" w:rsidRDefault="00F05891" w:rsidP="00F05891">
      <w:pPr>
        <w:ind w:firstLine="708"/>
        <w:jc w:val="both"/>
      </w:pPr>
      <w:r w:rsidRPr="001B61AC">
        <w:t xml:space="preserve">2.2.5. своевременно (до 10 </w:t>
      </w:r>
      <w:r w:rsidR="00B77D4A" w:rsidRPr="001B61AC">
        <w:t xml:space="preserve">учебного </w:t>
      </w:r>
      <w:proofErr w:type="gramStart"/>
      <w:r w:rsidR="00B77D4A" w:rsidRPr="001B61AC">
        <w:t>дня</w:t>
      </w:r>
      <w:r w:rsidRPr="001B61AC">
        <w:t xml:space="preserve">  </w:t>
      </w:r>
      <w:r w:rsidR="00B77D4A" w:rsidRPr="001B61AC">
        <w:t>с</w:t>
      </w:r>
      <w:proofErr w:type="gramEnd"/>
      <w:r w:rsidRPr="001B61AC">
        <w:t xml:space="preserve">  </w:t>
      </w:r>
      <w:r w:rsidR="00B77D4A" w:rsidRPr="001B61AC">
        <w:t xml:space="preserve">начала </w:t>
      </w:r>
      <w:r w:rsidR="004C1F0A" w:rsidRPr="001B61AC">
        <w:t xml:space="preserve">нового </w:t>
      </w:r>
      <w:r w:rsidR="00B77D4A" w:rsidRPr="001B61AC">
        <w:t>учебного семестра</w:t>
      </w:r>
      <w:r w:rsidRPr="001B61AC">
        <w:t xml:space="preserve">) вносить  плату  в  установленных  размерах  за  проживание  и  за  все  виды  предоставляемых  услуг. </w:t>
      </w:r>
      <w:proofErr w:type="gramStart"/>
      <w:r w:rsidRPr="001B61AC">
        <w:t>Обязанность  вносить</w:t>
      </w:r>
      <w:proofErr w:type="gramEnd"/>
      <w:r w:rsidRPr="001B61AC">
        <w:t xml:space="preserve">  плату  за  жилое  помещение  и  предоставляемые  услуги  возникает  с  момента  заключения  настоящего  Договора. </w:t>
      </w:r>
      <w:proofErr w:type="gramStart"/>
      <w:r w:rsidRPr="001B61AC">
        <w:t>Несвоевременное  внесение</w:t>
      </w:r>
      <w:proofErr w:type="gramEnd"/>
      <w:r w:rsidRPr="001B61AC">
        <w:t xml:space="preserve">  платы  за  жилое  помещение и  предоставляемые  услуги  влечет  </w:t>
      </w:r>
      <w:r w:rsidR="00B77D4A" w:rsidRPr="001B61AC">
        <w:t>расторжение договора</w:t>
      </w:r>
      <w:r w:rsidRPr="001B61AC">
        <w:t>;</w:t>
      </w:r>
    </w:p>
    <w:p w14:paraId="6BCE9127" w14:textId="77777777" w:rsidR="00F05891" w:rsidRPr="001B61AC" w:rsidRDefault="00F05891" w:rsidP="00F05891">
      <w:pPr>
        <w:jc w:val="both"/>
      </w:pPr>
      <w:r w:rsidRPr="001B61AC">
        <w:tab/>
        <w:t xml:space="preserve">2.2.6. </w:t>
      </w:r>
      <w:proofErr w:type="gramStart"/>
      <w:r w:rsidRPr="001B61AC">
        <w:t>переселяться  на</w:t>
      </w:r>
      <w:proofErr w:type="gramEnd"/>
      <w:r w:rsidRPr="001B61AC">
        <w:t xml:space="preserve">  время  капитального  ремонта  общежития  в  другое  жилое  помещение,  предоставленное  Наймодателем  (когда  ремонт  не  может  быть  произведен  без  выселения). </w:t>
      </w:r>
    </w:p>
    <w:p w14:paraId="6EA37DA6" w14:textId="77777777" w:rsidR="00F05891" w:rsidRPr="001B61AC" w:rsidRDefault="00F05891" w:rsidP="00F05891">
      <w:pPr>
        <w:jc w:val="both"/>
      </w:pPr>
      <w:r w:rsidRPr="001B61AC">
        <w:tab/>
        <w:t xml:space="preserve">2.2.7. допускать в </w:t>
      </w:r>
      <w:proofErr w:type="gramStart"/>
      <w:r w:rsidRPr="001B61AC">
        <w:t>жилое  помещение</w:t>
      </w:r>
      <w:proofErr w:type="gramEnd"/>
      <w:r w:rsidRPr="001B61AC">
        <w:t xml:space="preserve">  представителя  Наймодателя  для  осмотра  технического  состояния  жилого  помещения, санитарно-технического и иного  оборудования, находящегося в нем, а  также выполнения  необходимых  работ;</w:t>
      </w:r>
    </w:p>
    <w:p w14:paraId="11184C82" w14:textId="77777777" w:rsidR="00F05891" w:rsidRPr="001B61AC" w:rsidRDefault="00F05891" w:rsidP="00F05891">
      <w:pPr>
        <w:jc w:val="both"/>
      </w:pPr>
      <w:r w:rsidRPr="001B61AC">
        <w:lastRenderedPageBreak/>
        <w:tab/>
        <w:t xml:space="preserve">2.2.8. </w:t>
      </w:r>
      <w:proofErr w:type="gramStart"/>
      <w:r w:rsidRPr="001B61AC">
        <w:t>при  обнаружении</w:t>
      </w:r>
      <w:proofErr w:type="gramEnd"/>
      <w:r w:rsidRPr="001B61AC">
        <w:t xml:space="preserve"> неисправностей   жилого  помещения  или  санитарно-технического  и  иного  оборудования,  находящегося  в  нем,  немедленно  принимать  возможные  меры  к  их  устранению  и  в  случае  необходимости  сообщать  о  них  Наймодателю  или в соответствующую  эксплуатирующую  либо  управляющую  организацию;</w:t>
      </w:r>
    </w:p>
    <w:p w14:paraId="6C3BCCCC" w14:textId="77777777" w:rsidR="00F05891" w:rsidRPr="001B61AC" w:rsidRDefault="00F05891" w:rsidP="00F05891">
      <w:pPr>
        <w:jc w:val="both"/>
      </w:pPr>
      <w:r w:rsidRPr="001B61AC">
        <w:tab/>
        <w:t xml:space="preserve">2.2.9. </w:t>
      </w:r>
      <w:proofErr w:type="gramStart"/>
      <w:r w:rsidRPr="001B61AC">
        <w:t>осуществлять  пользование</w:t>
      </w:r>
      <w:proofErr w:type="gramEnd"/>
      <w:r w:rsidRPr="001B61AC">
        <w:t xml:space="preserve">  жилым  помещением  с  учетом  соблюдения  прав  и  законных  интересов  соседей;</w:t>
      </w:r>
    </w:p>
    <w:p w14:paraId="4D2CA971" w14:textId="77777777" w:rsidR="00F05891" w:rsidRPr="001B61AC" w:rsidRDefault="00F05891" w:rsidP="00F05891">
      <w:pPr>
        <w:jc w:val="both"/>
      </w:pPr>
      <w:r w:rsidRPr="001B61AC">
        <w:tab/>
        <w:t xml:space="preserve">2.2.10. </w:t>
      </w:r>
      <w:proofErr w:type="gramStart"/>
      <w:r w:rsidRPr="001B61AC">
        <w:t>при  вселении</w:t>
      </w:r>
      <w:proofErr w:type="gramEnd"/>
      <w:r w:rsidRPr="001B61AC">
        <w:t xml:space="preserve">  в  жилое  помещение, а  также в  случае  замены  замка  сдать  дубликат  ключей  от  него   заведующему  общежитием;</w:t>
      </w:r>
    </w:p>
    <w:p w14:paraId="456D2D4A" w14:textId="77777777" w:rsidR="00F05891" w:rsidRPr="001B61AC" w:rsidRDefault="00F05891" w:rsidP="00F05891">
      <w:pPr>
        <w:jc w:val="both"/>
      </w:pPr>
      <w:r w:rsidRPr="001B61AC">
        <w:tab/>
        <w:t>2.2.11. соблюдать   санитарно-</w:t>
      </w:r>
      <w:proofErr w:type="gramStart"/>
      <w:r w:rsidRPr="001B61AC">
        <w:t>гигиенические  требования</w:t>
      </w:r>
      <w:proofErr w:type="gramEnd"/>
      <w:r w:rsidRPr="001B61AC">
        <w:t xml:space="preserve">  по  содержанию  помещений и территории:  раз  в  7  дней  менять  постельное  белье, ежедневно  производить  уборку  жилой комнаты, а  также  участвовать  в  работах  по  самообслуживанию  в  общежитии (кроме  уборки  туалетов)  и  прилегающей  к  нему  территории;</w:t>
      </w:r>
    </w:p>
    <w:p w14:paraId="086F568A" w14:textId="77777777" w:rsidR="00F05891" w:rsidRPr="001B61AC" w:rsidRDefault="00F05891" w:rsidP="00F05891">
      <w:pPr>
        <w:ind w:firstLine="708"/>
        <w:jc w:val="both"/>
      </w:pPr>
      <w:r w:rsidRPr="001B61AC">
        <w:t xml:space="preserve">2.2.12. </w:t>
      </w:r>
      <w:proofErr w:type="gramStart"/>
      <w:r w:rsidRPr="001B61AC">
        <w:t>соблюдать  правила</w:t>
      </w:r>
      <w:proofErr w:type="gramEnd"/>
      <w:r w:rsidRPr="001B61AC">
        <w:t xml:space="preserve">  внутреннего  распорядка в  общежитиях  </w:t>
      </w:r>
      <w:r w:rsidR="003346C0">
        <w:t>ФГБОУ ВО «СГУГиТ»</w:t>
      </w:r>
      <w:r w:rsidRPr="001B61AC">
        <w:t>, техники  безопасности, пожарной  безопасности, миграционного и  санитарно – противоэпидемического режима, Положение  о  дежурной  комнате, а  также иных  требований  законодательства;</w:t>
      </w:r>
    </w:p>
    <w:p w14:paraId="325799C4" w14:textId="77777777" w:rsidR="00F05891" w:rsidRPr="001B61AC" w:rsidRDefault="00F05891" w:rsidP="00F05891">
      <w:pPr>
        <w:ind w:firstLine="708"/>
        <w:jc w:val="both"/>
      </w:pPr>
      <w:r w:rsidRPr="001B61AC">
        <w:t xml:space="preserve">2.2.13. </w:t>
      </w:r>
      <w:proofErr w:type="gramStart"/>
      <w:r w:rsidRPr="001B61AC">
        <w:t>бережно  относиться</w:t>
      </w:r>
      <w:proofErr w:type="gramEnd"/>
      <w:r w:rsidRPr="001B61AC">
        <w:t xml:space="preserve">  к  оборудованию и инвентарю  общежития, нести  материальную  ответственность  за помещение, оборудование и имущество, переданные  ему  в  личное  пользование, в  соответствии с  законодательством  Российской Федерации. </w:t>
      </w:r>
      <w:proofErr w:type="gramStart"/>
      <w:r w:rsidRPr="001B61AC">
        <w:t>Обеспечивать  сохранность</w:t>
      </w:r>
      <w:proofErr w:type="gramEnd"/>
      <w:r w:rsidRPr="001B61AC">
        <w:t xml:space="preserve">  и  целостность   датчиков,  провода  противопожарной  сигнализации</w:t>
      </w:r>
      <w:r w:rsidRPr="001B61AC">
        <w:rPr>
          <w:b/>
        </w:rPr>
        <w:t xml:space="preserve"> </w:t>
      </w:r>
      <w:r w:rsidRPr="001B61AC">
        <w:t xml:space="preserve">(запрещается откручивать  и (или)  снимать  датчики  противопожарной  безопасности,  вешать  что - либо  (шарики, гирлянды, мишуру и т.п.)  </w:t>
      </w:r>
      <w:proofErr w:type="gramStart"/>
      <w:r w:rsidRPr="001B61AC">
        <w:t>на  пр</w:t>
      </w:r>
      <w:r w:rsidR="005A5CFF" w:rsidRPr="001B61AC">
        <w:t>овод</w:t>
      </w:r>
      <w:proofErr w:type="gramEnd"/>
      <w:r w:rsidR="005A5CFF" w:rsidRPr="001B61AC">
        <w:t xml:space="preserve">  противопожарной  системы</w:t>
      </w:r>
      <w:r w:rsidRPr="001B61AC">
        <w:t>;</w:t>
      </w:r>
    </w:p>
    <w:p w14:paraId="65B2BF6E" w14:textId="77777777" w:rsidR="00F05891" w:rsidRPr="001B61AC" w:rsidRDefault="00F05891" w:rsidP="00F05891">
      <w:pPr>
        <w:ind w:firstLine="708"/>
        <w:jc w:val="both"/>
      </w:pPr>
      <w:r w:rsidRPr="001B61AC">
        <w:t xml:space="preserve">2.2.14. возмещать </w:t>
      </w:r>
      <w:proofErr w:type="gramStart"/>
      <w:r w:rsidRPr="001B61AC">
        <w:t>причиненный  по</w:t>
      </w:r>
      <w:proofErr w:type="gramEnd"/>
      <w:r w:rsidRPr="001B61AC">
        <w:t xml:space="preserve">  вине  Нанимателя  материальный  ущерб  за  порчу  помещений,  оборудования  и  инвентаря  общежития (оконные блоки, дверные блоки, электрооборудование и осветительные приборы, датчики  и провода  противопожарной  сигнализации,  мебель, мягкий инвентарь и т. п.) ;</w:t>
      </w:r>
    </w:p>
    <w:p w14:paraId="1566C6E4" w14:textId="77777777" w:rsidR="00F05891" w:rsidRPr="001B61AC" w:rsidRDefault="00F05891" w:rsidP="00F05891">
      <w:pPr>
        <w:ind w:firstLine="708"/>
        <w:jc w:val="both"/>
      </w:pPr>
      <w:r w:rsidRPr="001B61AC">
        <w:t xml:space="preserve">2.2.15. </w:t>
      </w:r>
      <w:proofErr w:type="gramStart"/>
      <w:r w:rsidRPr="001B61AC">
        <w:t>освободить  жилье</w:t>
      </w:r>
      <w:proofErr w:type="gramEnd"/>
      <w:r w:rsidRPr="001B61AC">
        <w:t>, сдав  жилое  помещение и оборудование, находящееся  в нем, в исправном состоянии, мебель и белье, полученные  в  личное  пользование  в 10-и  дневный  срок  со  дня издания  приказа   о  переводе на  другую (заочную и т. п.) форму  обучения, уходе в  академический  отпуск,</w:t>
      </w:r>
      <w:r w:rsidR="00842B09">
        <w:t xml:space="preserve"> об  отчислении  из  </w:t>
      </w:r>
      <w:r w:rsidR="00ED050A">
        <w:t>университета</w:t>
      </w:r>
      <w:r w:rsidR="00842B09">
        <w:t xml:space="preserve"> (</w:t>
      </w:r>
      <w:r w:rsidRPr="001B61AC">
        <w:t>в том  числе  по  ее  окончании)   или  расторжения  настоящего  Договора;</w:t>
      </w:r>
    </w:p>
    <w:p w14:paraId="22E8C9D5" w14:textId="77777777" w:rsidR="00F05891" w:rsidRPr="001B61AC" w:rsidRDefault="00F05891" w:rsidP="00F05891">
      <w:pPr>
        <w:ind w:firstLine="708"/>
        <w:jc w:val="both"/>
      </w:pPr>
      <w:r w:rsidRPr="001B61AC">
        <w:t xml:space="preserve">2.2.16. </w:t>
      </w:r>
      <w:proofErr w:type="gramStart"/>
      <w:r w:rsidRPr="001B61AC">
        <w:t>при  освобождении</w:t>
      </w:r>
      <w:proofErr w:type="gramEnd"/>
      <w:r w:rsidRPr="001B61AC">
        <w:t xml:space="preserve">  жилого  помещения  погасить задолженность  по  оплате  жилого помещения   и  предоставляемых  услуг;</w:t>
      </w:r>
    </w:p>
    <w:p w14:paraId="5793C246" w14:textId="77777777" w:rsidR="00F05891" w:rsidRPr="001B61AC" w:rsidRDefault="00F05891" w:rsidP="00F05891">
      <w:pPr>
        <w:ind w:firstLine="708"/>
        <w:jc w:val="both"/>
      </w:pPr>
      <w:r w:rsidRPr="001B61AC">
        <w:t xml:space="preserve">2.2.17. </w:t>
      </w:r>
      <w:proofErr w:type="gramStart"/>
      <w:r w:rsidRPr="001B61AC">
        <w:t>наниматель  несет</w:t>
      </w:r>
      <w:proofErr w:type="gramEnd"/>
      <w:r w:rsidRPr="001B61AC">
        <w:t xml:space="preserve">  ответственность  за  поведение  приглашенных  в  общежитие  лиц  и  своевременное  их  убытие </w:t>
      </w:r>
      <w:r w:rsidR="009E43FA" w:rsidRPr="001B61AC">
        <w:t xml:space="preserve">согласно правилам проживания в студенческих общежитиях </w:t>
      </w:r>
      <w:r w:rsidR="003346C0">
        <w:t>ФГБОУ ВО «СГУГиТ»</w:t>
      </w:r>
      <w:r w:rsidRPr="001B61AC">
        <w:t>;</w:t>
      </w:r>
    </w:p>
    <w:p w14:paraId="5A90E5B9" w14:textId="77777777" w:rsidR="00F05891" w:rsidRPr="001B61AC" w:rsidRDefault="00F05891" w:rsidP="00F05891">
      <w:pPr>
        <w:ind w:firstLine="708"/>
        <w:jc w:val="both"/>
      </w:pPr>
      <w:r w:rsidRPr="001B61AC">
        <w:t xml:space="preserve">2.2.18. </w:t>
      </w:r>
      <w:proofErr w:type="gramStart"/>
      <w:r w:rsidRPr="001B61AC">
        <w:t>при  выбытии</w:t>
      </w:r>
      <w:proofErr w:type="gramEnd"/>
      <w:r w:rsidRPr="001B61AC">
        <w:t xml:space="preserve">  из  общежития,  в  т.ч. при  временном  выезде  на  период  каникул,  в письменном  виде предупредить  об  этом  администрацию  студгородка;</w:t>
      </w:r>
    </w:p>
    <w:p w14:paraId="03C9D270" w14:textId="77777777" w:rsidR="00F05891" w:rsidRDefault="00F05891" w:rsidP="00F05891">
      <w:pPr>
        <w:ind w:firstLine="708"/>
        <w:jc w:val="both"/>
      </w:pPr>
      <w:r w:rsidRPr="001B61AC">
        <w:t xml:space="preserve">2.2.19. </w:t>
      </w:r>
      <w:proofErr w:type="gramStart"/>
      <w:r w:rsidRPr="001B61AC">
        <w:t>временное  отсутствие</w:t>
      </w:r>
      <w:proofErr w:type="gramEnd"/>
      <w:r w:rsidRPr="001B61AC">
        <w:t xml:space="preserve">  Нанимателя не  влечет  изменения  его  прав  и  обязанностей  по  настоящему Договору;</w:t>
      </w:r>
    </w:p>
    <w:p w14:paraId="709AB933" w14:textId="77777777" w:rsidR="00E61C40" w:rsidRPr="001B61AC" w:rsidRDefault="00E61C40" w:rsidP="00F05891">
      <w:pPr>
        <w:ind w:firstLine="708"/>
        <w:jc w:val="both"/>
      </w:pPr>
      <w:r>
        <w:t>2.2.20. Имеет право пользоваться своими электрическими приборами до 1 квт/ч. каждый.</w:t>
      </w:r>
    </w:p>
    <w:p w14:paraId="7ABFC14D" w14:textId="77777777" w:rsidR="00F05891" w:rsidRPr="001B61AC" w:rsidRDefault="00F05891" w:rsidP="00341229">
      <w:pPr>
        <w:ind w:firstLine="708"/>
        <w:jc w:val="both"/>
      </w:pPr>
      <w:proofErr w:type="gramStart"/>
      <w:r w:rsidRPr="001B61AC">
        <w:t>Наниматель  жилого</w:t>
      </w:r>
      <w:proofErr w:type="gramEnd"/>
      <w:r w:rsidRPr="001B61AC">
        <w:t xml:space="preserve">  помещения  несет  иные  обязанности, пре</w:t>
      </w:r>
      <w:r w:rsidR="00FE7D6F" w:rsidRPr="001B61AC">
        <w:t>ду</w:t>
      </w:r>
      <w:r w:rsidR="00037D0D">
        <w:t>смотренные  законодательством РФ</w:t>
      </w:r>
    </w:p>
    <w:p w14:paraId="296796D8" w14:textId="77777777" w:rsidR="00F05891" w:rsidRPr="001B61AC" w:rsidRDefault="00F05891" w:rsidP="00F05891">
      <w:pPr>
        <w:ind w:firstLine="708"/>
        <w:jc w:val="center"/>
        <w:rPr>
          <w:b/>
        </w:rPr>
      </w:pPr>
    </w:p>
    <w:p w14:paraId="0612974B" w14:textId="77777777" w:rsidR="00F05891" w:rsidRPr="001B61AC" w:rsidRDefault="00F05891" w:rsidP="00F05891">
      <w:pPr>
        <w:ind w:firstLine="708"/>
        <w:jc w:val="center"/>
        <w:rPr>
          <w:b/>
        </w:rPr>
      </w:pPr>
      <w:r w:rsidRPr="001B61AC">
        <w:rPr>
          <w:b/>
        </w:rPr>
        <w:t xml:space="preserve">3. Права и </w:t>
      </w:r>
      <w:proofErr w:type="gramStart"/>
      <w:r w:rsidRPr="001B61AC">
        <w:rPr>
          <w:b/>
        </w:rPr>
        <w:t>обязанности  Наймодателя</w:t>
      </w:r>
      <w:proofErr w:type="gramEnd"/>
    </w:p>
    <w:p w14:paraId="1242BBEA" w14:textId="77777777" w:rsidR="00F05891" w:rsidRPr="001B61AC" w:rsidRDefault="00F05891" w:rsidP="00F05891">
      <w:pPr>
        <w:ind w:firstLine="708"/>
        <w:jc w:val="both"/>
      </w:pPr>
      <w:r w:rsidRPr="001B61AC">
        <w:t xml:space="preserve">3.1. </w:t>
      </w:r>
      <w:proofErr w:type="gramStart"/>
      <w:r w:rsidRPr="001B61AC">
        <w:t>Наймодатель  имеет</w:t>
      </w:r>
      <w:proofErr w:type="gramEnd"/>
      <w:r w:rsidRPr="001B61AC">
        <w:t xml:space="preserve">  право:</w:t>
      </w:r>
    </w:p>
    <w:p w14:paraId="252FC52B" w14:textId="77777777" w:rsidR="00F05891" w:rsidRPr="001B61AC" w:rsidRDefault="00F05891" w:rsidP="00F05891">
      <w:pPr>
        <w:ind w:firstLine="708"/>
        <w:jc w:val="both"/>
      </w:pPr>
      <w:r w:rsidRPr="001B61AC">
        <w:t xml:space="preserve">3.1.1. </w:t>
      </w:r>
      <w:proofErr w:type="gramStart"/>
      <w:r w:rsidRPr="001B61AC">
        <w:t>требовать  своевременного</w:t>
      </w:r>
      <w:proofErr w:type="gramEnd"/>
      <w:r w:rsidRPr="001B61AC">
        <w:t xml:space="preserve">  внесения платы  за   жилое  помещение  и  предоставляемые  услуги;</w:t>
      </w:r>
    </w:p>
    <w:p w14:paraId="34ABCF33" w14:textId="77777777" w:rsidR="00F05891" w:rsidRPr="001B61AC" w:rsidRDefault="00F05891" w:rsidP="00F05891">
      <w:pPr>
        <w:ind w:firstLine="708"/>
        <w:jc w:val="both"/>
      </w:pPr>
      <w:r w:rsidRPr="001B61AC">
        <w:lastRenderedPageBreak/>
        <w:t xml:space="preserve">3.1.2. </w:t>
      </w:r>
      <w:proofErr w:type="gramStart"/>
      <w:r w:rsidRPr="001B61AC">
        <w:t>требовать  расторжения</w:t>
      </w:r>
      <w:proofErr w:type="gramEnd"/>
      <w:r w:rsidRPr="001B61AC">
        <w:t xml:space="preserve">  настоящего  Договора  в  случаях нарушения Нанимателем  жилищного  законодательства  и  условий  настоящего  Договора;</w:t>
      </w:r>
    </w:p>
    <w:p w14:paraId="3E38A36E" w14:textId="77777777" w:rsidR="00F05891" w:rsidRPr="001B61AC" w:rsidRDefault="00F05891" w:rsidP="00F05891">
      <w:pPr>
        <w:ind w:firstLine="708"/>
        <w:jc w:val="both"/>
      </w:pPr>
      <w:r w:rsidRPr="001B61AC">
        <w:t xml:space="preserve">3.1.3. </w:t>
      </w:r>
      <w:proofErr w:type="gramStart"/>
      <w:r w:rsidRPr="001B61AC">
        <w:t>осуществлять  контроль</w:t>
      </w:r>
      <w:proofErr w:type="gramEnd"/>
      <w:r w:rsidRPr="001B61AC">
        <w:t xml:space="preserve"> за  соблюдением  Нанимателем   условий  настоящего  Договора, правил  проживания  в  общежитии,  правил  пожарной  безопасности, а  также  санитарного  состояния  жилья  путем  проведения осмотров  в  жилом  помещении  Нанимателя;</w:t>
      </w:r>
    </w:p>
    <w:p w14:paraId="1DE28CE1" w14:textId="77777777" w:rsidR="00F05891" w:rsidRPr="001B61AC" w:rsidRDefault="00F05891" w:rsidP="00F05891">
      <w:pPr>
        <w:ind w:firstLine="708"/>
        <w:jc w:val="both"/>
      </w:pPr>
      <w:r w:rsidRPr="001B61AC">
        <w:t xml:space="preserve">Наниматель может иметь иные права, предусмотренные законодательством </w:t>
      </w:r>
      <w:proofErr w:type="gramStart"/>
      <w:r w:rsidRPr="001B61AC">
        <w:t>Российской  Федерации</w:t>
      </w:r>
      <w:proofErr w:type="gramEnd"/>
      <w:r w:rsidRPr="001B61AC">
        <w:t>.</w:t>
      </w:r>
    </w:p>
    <w:p w14:paraId="17434605" w14:textId="77777777" w:rsidR="00F05891" w:rsidRPr="001B61AC" w:rsidRDefault="00F05891" w:rsidP="00F05891">
      <w:pPr>
        <w:ind w:firstLine="708"/>
        <w:jc w:val="both"/>
      </w:pPr>
    </w:p>
    <w:p w14:paraId="0AE1DCBA" w14:textId="77777777" w:rsidR="00F05891" w:rsidRPr="001B61AC" w:rsidRDefault="009E43FA" w:rsidP="00F05891">
      <w:pPr>
        <w:ind w:firstLine="708"/>
        <w:jc w:val="both"/>
      </w:pPr>
      <w:r w:rsidRPr="001B61AC">
        <w:t xml:space="preserve">3.2. </w:t>
      </w:r>
      <w:proofErr w:type="gramStart"/>
      <w:r w:rsidRPr="001B61AC">
        <w:t>Наймодатель  обязан</w:t>
      </w:r>
      <w:proofErr w:type="gramEnd"/>
      <w:r w:rsidR="00F05891" w:rsidRPr="001B61AC">
        <w:t>:</w:t>
      </w:r>
    </w:p>
    <w:p w14:paraId="15DD73CF" w14:textId="77777777" w:rsidR="00F05891" w:rsidRPr="001B61AC" w:rsidRDefault="00F05891" w:rsidP="00F05891">
      <w:pPr>
        <w:ind w:firstLine="708"/>
        <w:jc w:val="both"/>
      </w:pPr>
      <w:r w:rsidRPr="001B61AC">
        <w:t xml:space="preserve">3.2.1. передать </w:t>
      </w:r>
      <w:proofErr w:type="gramStart"/>
      <w:r w:rsidRPr="001B61AC">
        <w:t>Нанимателю  свободное</w:t>
      </w:r>
      <w:proofErr w:type="gramEnd"/>
      <w:r w:rsidRPr="001B61AC">
        <w:t xml:space="preserve">  от  прав  иных  лиц и  пригодное  для  проживания  жилое  помещение в состоянии, отвечающем требованиям пожарной  безопасности, санитарно-гигиеническим  и  иным  требованиям;</w:t>
      </w:r>
    </w:p>
    <w:p w14:paraId="6BB0946E" w14:textId="77777777" w:rsidR="00F05891" w:rsidRPr="001B61AC" w:rsidRDefault="00F05891" w:rsidP="00F05891">
      <w:pPr>
        <w:ind w:firstLine="708"/>
        <w:jc w:val="both"/>
      </w:pPr>
      <w:r w:rsidRPr="001B61AC">
        <w:t xml:space="preserve">3.2.2. принимать участие в </w:t>
      </w:r>
      <w:proofErr w:type="gramStart"/>
      <w:r w:rsidRPr="001B61AC">
        <w:t>надлежащем  содержании</w:t>
      </w:r>
      <w:proofErr w:type="gramEnd"/>
      <w:r w:rsidRPr="001B61AC">
        <w:t xml:space="preserve"> и  ремонте общего  имущества в  общежитии,  в  котором находится жилое помещение </w:t>
      </w:r>
    </w:p>
    <w:p w14:paraId="703B1DB2" w14:textId="77777777" w:rsidR="00F05891" w:rsidRPr="001B61AC" w:rsidRDefault="00F05891" w:rsidP="00F05891">
      <w:pPr>
        <w:ind w:firstLine="708"/>
        <w:jc w:val="both"/>
      </w:pPr>
      <w:r w:rsidRPr="001B61AC">
        <w:t xml:space="preserve">3.2.3. </w:t>
      </w:r>
      <w:proofErr w:type="gramStart"/>
      <w:r w:rsidRPr="001B61AC">
        <w:t>осуществлять  по</w:t>
      </w:r>
      <w:proofErr w:type="gramEnd"/>
      <w:r w:rsidRPr="001B61AC">
        <w:t xml:space="preserve"> необходимости  текущий  и  капитальный  ремонт  жилого  помещения;</w:t>
      </w:r>
    </w:p>
    <w:p w14:paraId="26EF187F" w14:textId="77777777" w:rsidR="00F05891" w:rsidRPr="001B61AC" w:rsidRDefault="001B61AC" w:rsidP="00F05891">
      <w:pPr>
        <w:ind w:firstLine="708"/>
        <w:jc w:val="both"/>
      </w:pPr>
      <w:r w:rsidRPr="001B61AC">
        <w:t>3.2.4</w:t>
      </w:r>
      <w:r w:rsidR="00F05891" w:rsidRPr="001B61AC">
        <w:t xml:space="preserve">. </w:t>
      </w:r>
      <w:proofErr w:type="gramStart"/>
      <w:r w:rsidR="00F05891" w:rsidRPr="001B61AC">
        <w:t>информировать  Нанимателя</w:t>
      </w:r>
      <w:proofErr w:type="gramEnd"/>
      <w:r w:rsidR="00F05891" w:rsidRPr="001B61AC">
        <w:t xml:space="preserve"> о проведении  капитального  ремонта  или  реконструкции  дома   не  позднее  чем  за  </w:t>
      </w:r>
      <w:r w:rsidR="000F3E6D" w:rsidRPr="001B61AC">
        <w:t>30</w:t>
      </w:r>
      <w:r w:rsidR="00F05891" w:rsidRPr="001B61AC">
        <w:t xml:space="preserve">  дней  до  начала  работ;</w:t>
      </w:r>
    </w:p>
    <w:p w14:paraId="3D8B8A17" w14:textId="77777777" w:rsidR="00F05891" w:rsidRPr="001B61AC" w:rsidRDefault="001B61AC" w:rsidP="00F05891">
      <w:pPr>
        <w:ind w:firstLine="708"/>
        <w:jc w:val="both"/>
      </w:pPr>
      <w:r w:rsidRPr="001B61AC">
        <w:t>3.2.5</w:t>
      </w:r>
      <w:r w:rsidR="00F05891" w:rsidRPr="001B61AC">
        <w:t xml:space="preserve">. </w:t>
      </w:r>
      <w:proofErr w:type="gramStart"/>
      <w:r w:rsidR="00F05891" w:rsidRPr="001B61AC">
        <w:t>принимать  участие</w:t>
      </w:r>
      <w:proofErr w:type="gramEnd"/>
      <w:r w:rsidR="00F05891" w:rsidRPr="001B61AC">
        <w:t xml:space="preserve"> в своевременной  подготовке  жилого  дома,  санитарно-технического  и  иного  оборудования, находящегося  в нем, к  эксплуатации  в  зимних  условиях;</w:t>
      </w:r>
    </w:p>
    <w:p w14:paraId="2D3D78E9" w14:textId="77777777" w:rsidR="00F05891" w:rsidRPr="001B61AC" w:rsidRDefault="001B61AC" w:rsidP="00F05891">
      <w:pPr>
        <w:ind w:firstLine="708"/>
        <w:jc w:val="both"/>
      </w:pPr>
      <w:r w:rsidRPr="001B61AC">
        <w:t>3.2.6</w:t>
      </w:r>
      <w:r w:rsidR="00F05891" w:rsidRPr="001B61AC">
        <w:t xml:space="preserve">.  </w:t>
      </w:r>
      <w:proofErr w:type="gramStart"/>
      <w:r w:rsidR="00F05891" w:rsidRPr="001B61AC">
        <w:t>обеспечивать  Нанимателю</w:t>
      </w:r>
      <w:proofErr w:type="gramEnd"/>
      <w:r w:rsidR="00F05891" w:rsidRPr="001B61AC">
        <w:t xml:space="preserve">  предоставление  коммунальных  услуг;</w:t>
      </w:r>
    </w:p>
    <w:p w14:paraId="2A545358" w14:textId="77777777" w:rsidR="00F05891" w:rsidRPr="001B61AC" w:rsidRDefault="001B61AC" w:rsidP="00F05891">
      <w:pPr>
        <w:ind w:firstLine="708"/>
        <w:jc w:val="both"/>
      </w:pPr>
      <w:r w:rsidRPr="001B61AC">
        <w:t>3.2.7</w:t>
      </w:r>
      <w:r w:rsidR="00F05891" w:rsidRPr="001B61AC">
        <w:t xml:space="preserve">. </w:t>
      </w:r>
      <w:proofErr w:type="gramStart"/>
      <w:r w:rsidR="00F05891" w:rsidRPr="001B61AC">
        <w:t>принять  в</w:t>
      </w:r>
      <w:proofErr w:type="gramEnd"/>
      <w:r w:rsidR="00F05891" w:rsidRPr="001B61AC">
        <w:t xml:space="preserve">  установленные  настоящим  Договором  сроки жилое  помещение  у  Нанимателя  с  соблюдением  условий, предусмотренных  в  подпунктах 2.2.15  и  2.2.16  пункта 2  настоящего Договора;</w:t>
      </w:r>
    </w:p>
    <w:p w14:paraId="000E2280" w14:textId="77777777" w:rsidR="00F05891" w:rsidRPr="001B61AC" w:rsidRDefault="001B61AC" w:rsidP="00F05891">
      <w:pPr>
        <w:ind w:firstLine="708"/>
        <w:jc w:val="both"/>
      </w:pPr>
      <w:r w:rsidRPr="001B61AC">
        <w:t>3.2.8</w:t>
      </w:r>
      <w:r w:rsidR="00F05891" w:rsidRPr="001B61AC">
        <w:t xml:space="preserve">. </w:t>
      </w:r>
      <w:proofErr w:type="gramStart"/>
      <w:r w:rsidR="00F05891" w:rsidRPr="001B61AC">
        <w:t>соблюдать  при</w:t>
      </w:r>
      <w:proofErr w:type="gramEnd"/>
      <w:r w:rsidR="00F05891" w:rsidRPr="001B61AC">
        <w:t xml:space="preserve">  переустройстве  и  перепланировке  жилого  помещения  требования, установленные  Жилищным  кодексом  Российской  Федерации;</w:t>
      </w:r>
    </w:p>
    <w:p w14:paraId="394E3F93" w14:textId="77777777" w:rsidR="00F05891" w:rsidRPr="001B61AC" w:rsidRDefault="001B61AC" w:rsidP="00F05891">
      <w:pPr>
        <w:ind w:firstLine="708"/>
        <w:jc w:val="both"/>
      </w:pPr>
      <w:r w:rsidRPr="001B61AC">
        <w:t>3.2.9</w:t>
      </w:r>
      <w:r w:rsidR="00F05891" w:rsidRPr="001B61AC">
        <w:t xml:space="preserve">. </w:t>
      </w:r>
      <w:proofErr w:type="gramStart"/>
      <w:r w:rsidR="00F05891" w:rsidRPr="001B61AC">
        <w:t>предоставить  во</w:t>
      </w:r>
      <w:proofErr w:type="gramEnd"/>
      <w:r w:rsidR="00F05891" w:rsidRPr="001B61AC">
        <w:t xml:space="preserve">  временное  личное  пользование  Нанимателю  мебель, постельные  принадлежности (перечень  полученного  проживающим  инвентаря  заносится  в  инвентарные  карточки, хранящ</w:t>
      </w:r>
      <w:r w:rsidR="00FE7D6F" w:rsidRPr="001B61AC">
        <w:t xml:space="preserve">иеся  у  </w:t>
      </w:r>
      <w:r w:rsidR="00F05891" w:rsidRPr="001B61AC">
        <w:t xml:space="preserve"> заведующего  общежитием);</w:t>
      </w:r>
    </w:p>
    <w:p w14:paraId="09E9B14A" w14:textId="77777777" w:rsidR="00F05891" w:rsidRPr="001B61AC" w:rsidRDefault="001B61AC" w:rsidP="00F05891">
      <w:pPr>
        <w:ind w:firstLine="708"/>
        <w:jc w:val="both"/>
      </w:pPr>
      <w:r w:rsidRPr="001B61AC">
        <w:t>3.2.10</w:t>
      </w:r>
      <w:r w:rsidR="00F05891" w:rsidRPr="001B61AC">
        <w:t xml:space="preserve">.   </w:t>
      </w:r>
      <w:proofErr w:type="gramStart"/>
      <w:r w:rsidR="00F05891" w:rsidRPr="001B61AC">
        <w:t>обеспечить  замен</w:t>
      </w:r>
      <w:r w:rsidR="00FE7D6F" w:rsidRPr="001B61AC">
        <w:t>у</w:t>
      </w:r>
      <w:proofErr w:type="gramEnd"/>
      <w:r w:rsidR="00FE7D6F" w:rsidRPr="001B61AC">
        <w:t xml:space="preserve">  постельного  белья  раз  в  10</w:t>
      </w:r>
      <w:r w:rsidR="00F05891" w:rsidRPr="001B61AC">
        <w:t xml:space="preserve">  дней ;</w:t>
      </w:r>
    </w:p>
    <w:p w14:paraId="65431E8D" w14:textId="77777777" w:rsidR="00F05891" w:rsidRPr="001B61AC" w:rsidRDefault="001B61AC" w:rsidP="00F05891">
      <w:pPr>
        <w:ind w:firstLine="708"/>
        <w:jc w:val="both"/>
      </w:pPr>
      <w:r w:rsidRPr="001B61AC">
        <w:t>3.2.11</w:t>
      </w:r>
      <w:r w:rsidR="00F05891" w:rsidRPr="001B61AC">
        <w:t xml:space="preserve">.  </w:t>
      </w:r>
      <w:proofErr w:type="gramStart"/>
      <w:r w:rsidR="00F05891" w:rsidRPr="001B61AC">
        <w:t>организовать  пропускную</w:t>
      </w:r>
      <w:proofErr w:type="gramEnd"/>
      <w:r w:rsidR="00F05891" w:rsidRPr="001B61AC">
        <w:t xml:space="preserve">  систему  в  общежитии.</w:t>
      </w:r>
    </w:p>
    <w:p w14:paraId="5AF7E9AD" w14:textId="77777777" w:rsidR="00F05891" w:rsidRPr="001B61AC" w:rsidRDefault="00F05891" w:rsidP="00F05891">
      <w:pPr>
        <w:ind w:firstLine="708"/>
        <w:jc w:val="both"/>
      </w:pPr>
      <w:proofErr w:type="gramStart"/>
      <w:r w:rsidRPr="001B61AC">
        <w:t>Примечание:  за</w:t>
      </w:r>
      <w:proofErr w:type="gramEnd"/>
      <w:r w:rsidRPr="001B61AC">
        <w:t xml:space="preserve">  сохранность   документов, денег  и  других  ценностей,  находящихся  в  жилых  комнатах, Наймодатель  ответственности  не  несет;</w:t>
      </w:r>
    </w:p>
    <w:p w14:paraId="73CC859C" w14:textId="77777777" w:rsidR="00F05891" w:rsidRPr="001B61AC" w:rsidRDefault="00F05891" w:rsidP="00F05891">
      <w:pPr>
        <w:ind w:firstLine="708"/>
        <w:jc w:val="both"/>
      </w:pPr>
      <w:proofErr w:type="gramStart"/>
      <w:r w:rsidRPr="001B61AC">
        <w:t>Наймодатель  исполняет</w:t>
      </w:r>
      <w:proofErr w:type="gramEnd"/>
      <w:r w:rsidRPr="001B61AC">
        <w:t xml:space="preserve">  иные  обязанности,  предусмотренные  законодательством</w:t>
      </w:r>
      <w:r w:rsidR="009E43FA" w:rsidRPr="001B61AC">
        <w:t xml:space="preserve"> РФ</w:t>
      </w:r>
      <w:r w:rsidRPr="001B61AC">
        <w:t>.</w:t>
      </w:r>
    </w:p>
    <w:p w14:paraId="082EA3DE" w14:textId="77777777" w:rsidR="00F05891" w:rsidRPr="001B61AC" w:rsidRDefault="00F05891" w:rsidP="00F05891">
      <w:pPr>
        <w:ind w:firstLine="708"/>
        <w:jc w:val="center"/>
        <w:rPr>
          <w:b/>
        </w:rPr>
      </w:pPr>
    </w:p>
    <w:p w14:paraId="0051283C" w14:textId="77777777" w:rsidR="00F05891" w:rsidRPr="001B61AC" w:rsidRDefault="00F05891" w:rsidP="00F05891">
      <w:pPr>
        <w:ind w:firstLine="708"/>
        <w:jc w:val="center"/>
        <w:rPr>
          <w:b/>
        </w:rPr>
      </w:pPr>
      <w:r w:rsidRPr="001B61AC">
        <w:rPr>
          <w:b/>
        </w:rPr>
        <w:t xml:space="preserve">4. </w:t>
      </w:r>
      <w:proofErr w:type="gramStart"/>
      <w:r w:rsidRPr="001B61AC">
        <w:rPr>
          <w:b/>
        </w:rPr>
        <w:t>Расторжение  и</w:t>
      </w:r>
      <w:proofErr w:type="gramEnd"/>
      <w:r w:rsidRPr="001B61AC">
        <w:rPr>
          <w:b/>
        </w:rPr>
        <w:t xml:space="preserve">  прекращение  Договора</w:t>
      </w:r>
    </w:p>
    <w:p w14:paraId="44813C32" w14:textId="77777777" w:rsidR="00F05891" w:rsidRPr="001B61AC" w:rsidRDefault="00F05891" w:rsidP="001B61AC">
      <w:pPr>
        <w:ind w:firstLine="708"/>
        <w:jc w:val="both"/>
        <w:rPr>
          <w:b/>
        </w:rPr>
      </w:pPr>
    </w:p>
    <w:p w14:paraId="2CEF1F10" w14:textId="77777777" w:rsidR="00F05891" w:rsidRPr="001B61AC" w:rsidRDefault="001B61AC" w:rsidP="00F05891">
      <w:pPr>
        <w:ind w:firstLine="708"/>
        <w:jc w:val="both"/>
      </w:pPr>
      <w:r w:rsidRPr="001B61AC">
        <w:t>4.1</w:t>
      </w:r>
      <w:r w:rsidR="00F05891" w:rsidRPr="001B61AC">
        <w:t xml:space="preserve">. </w:t>
      </w:r>
      <w:proofErr w:type="gramStart"/>
      <w:r w:rsidR="00F05891" w:rsidRPr="001B61AC">
        <w:t>Наниматель  в</w:t>
      </w:r>
      <w:proofErr w:type="gramEnd"/>
      <w:r w:rsidR="00F05891" w:rsidRPr="001B61AC">
        <w:t xml:space="preserve">  любое  время  может  расторгнуть  настоящий  Договор.</w:t>
      </w:r>
    </w:p>
    <w:p w14:paraId="6C8762F4" w14:textId="77777777" w:rsidR="00F05891" w:rsidRPr="001B61AC" w:rsidRDefault="001B61AC" w:rsidP="00F05891">
      <w:pPr>
        <w:ind w:firstLine="708"/>
        <w:jc w:val="both"/>
      </w:pPr>
      <w:r w:rsidRPr="001B61AC">
        <w:t>4.</w:t>
      </w:r>
      <w:proofErr w:type="gramStart"/>
      <w:r w:rsidRPr="001B61AC">
        <w:t>2</w:t>
      </w:r>
      <w:r w:rsidR="00F05891" w:rsidRPr="001B61AC">
        <w:t>.Настоящий</w:t>
      </w:r>
      <w:proofErr w:type="gramEnd"/>
      <w:r w:rsidR="00F05891" w:rsidRPr="001B61AC">
        <w:t xml:space="preserve">  Договор  может  быть  расторгнут  в  любое  время  по  соглашению  сторон. </w:t>
      </w:r>
    </w:p>
    <w:p w14:paraId="20EC290C" w14:textId="77777777" w:rsidR="00F05891" w:rsidRPr="001B61AC" w:rsidRDefault="001B61AC" w:rsidP="005A5CFF">
      <w:pPr>
        <w:ind w:firstLine="708"/>
        <w:jc w:val="both"/>
      </w:pPr>
      <w:r w:rsidRPr="001B61AC">
        <w:t>4.3</w:t>
      </w:r>
      <w:r w:rsidR="00F05891" w:rsidRPr="001B61AC">
        <w:t xml:space="preserve">. </w:t>
      </w:r>
      <w:proofErr w:type="gramStart"/>
      <w:r w:rsidR="00F05891" w:rsidRPr="001B61AC">
        <w:t>Основаниями  для</w:t>
      </w:r>
      <w:proofErr w:type="gramEnd"/>
      <w:r w:rsidR="00F05891" w:rsidRPr="001B61AC">
        <w:t xml:space="preserve">  расторжения  настоящего  Договора  могут  быть :</w:t>
      </w:r>
    </w:p>
    <w:p w14:paraId="1EEF7552" w14:textId="77777777" w:rsidR="00F05891" w:rsidRPr="001B61AC" w:rsidRDefault="001B61AC" w:rsidP="00F05891">
      <w:pPr>
        <w:ind w:firstLine="708"/>
        <w:jc w:val="both"/>
      </w:pPr>
      <w:r w:rsidRPr="001B61AC">
        <w:t>4.3</w:t>
      </w:r>
      <w:r w:rsidR="00F05891" w:rsidRPr="001B61AC">
        <w:t xml:space="preserve">.1. </w:t>
      </w:r>
      <w:proofErr w:type="gramStart"/>
      <w:r w:rsidR="00F05891" w:rsidRPr="001B61AC">
        <w:t>несоблюдение  Нанимателем</w:t>
      </w:r>
      <w:proofErr w:type="gramEnd"/>
      <w:r w:rsidR="00F05891" w:rsidRPr="001B61AC">
        <w:t xml:space="preserve">  условий  оплаты  за  проживание  и  предоставляемые  услуги в  общежитии</w:t>
      </w:r>
      <w:r w:rsidR="008632BC" w:rsidRPr="001B61AC">
        <w:t xml:space="preserve"> указанными в п. 2.2.5.</w:t>
      </w:r>
      <w:r w:rsidR="00B77D4A" w:rsidRPr="001B61AC">
        <w:t>, в данном случае Договор</w:t>
      </w:r>
      <w:r w:rsidR="00F05891" w:rsidRPr="001B61AC">
        <w:t xml:space="preserve">  считается  расторгн</w:t>
      </w:r>
      <w:r w:rsidR="00B77D4A" w:rsidRPr="001B61AC">
        <w:t>утым  в  одностороннем  порядке</w:t>
      </w:r>
      <w:r w:rsidR="00F05891" w:rsidRPr="001B61AC">
        <w:t>;</w:t>
      </w:r>
    </w:p>
    <w:p w14:paraId="63749AF6" w14:textId="77777777" w:rsidR="00F05891" w:rsidRPr="001B61AC" w:rsidRDefault="001B61AC" w:rsidP="00F05891">
      <w:pPr>
        <w:ind w:firstLine="708"/>
        <w:jc w:val="both"/>
      </w:pPr>
      <w:r w:rsidRPr="001B61AC">
        <w:t>4.3</w:t>
      </w:r>
      <w:r w:rsidR="00F05891" w:rsidRPr="001B61AC">
        <w:t xml:space="preserve">.2. </w:t>
      </w:r>
      <w:proofErr w:type="gramStart"/>
      <w:r w:rsidR="00F05891" w:rsidRPr="001B61AC">
        <w:t>нарушение  Нанимателем</w:t>
      </w:r>
      <w:proofErr w:type="gramEnd"/>
      <w:r w:rsidR="00F05891" w:rsidRPr="001B61AC">
        <w:t xml:space="preserve">  </w:t>
      </w:r>
      <w:r w:rsidRPr="001B61AC">
        <w:t xml:space="preserve"> условий  настоящего  Договора,</w:t>
      </w:r>
      <w:r w:rsidR="00F05891" w:rsidRPr="001B61AC">
        <w:t xml:space="preserve">  Устава  </w:t>
      </w:r>
      <w:r w:rsidR="00ED050A">
        <w:t>университета</w:t>
      </w:r>
      <w:r w:rsidR="00F05891" w:rsidRPr="001B61AC">
        <w:t xml:space="preserve">, внутреннего  распорядка  в  общежитии,  правил  пожарной  безопасности, правил миграционного  режима, </w:t>
      </w:r>
      <w:r w:rsidR="00B77D4A" w:rsidRPr="001B61AC">
        <w:t>Положения  о  дежурной  комнате</w:t>
      </w:r>
      <w:r w:rsidR="00F05891" w:rsidRPr="001B61AC">
        <w:t>, порядка  пользования личными электробытовыми приборами ;</w:t>
      </w:r>
    </w:p>
    <w:p w14:paraId="0B69B6D9" w14:textId="77777777" w:rsidR="00F05891" w:rsidRPr="001B61AC" w:rsidRDefault="001B61AC" w:rsidP="00F05891">
      <w:pPr>
        <w:ind w:firstLine="708"/>
        <w:jc w:val="both"/>
      </w:pPr>
      <w:r w:rsidRPr="001B61AC">
        <w:lastRenderedPageBreak/>
        <w:t>4.3</w:t>
      </w:r>
      <w:r w:rsidR="00F05891" w:rsidRPr="001B61AC">
        <w:t xml:space="preserve">.3. </w:t>
      </w:r>
      <w:proofErr w:type="gramStart"/>
      <w:r w:rsidR="00F05891" w:rsidRPr="001B61AC">
        <w:t>причинение  материального</w:t>
      </w:r>
      <w:proofErr w:type="gramEnd"/>
      <w:r w:rsidR="00F05891" w:rsidRPr="001B61AC">
        <w:t xml:space="preserve">  ущерба  имуществу Наймодателя (с</w:t>
      </w:r>
      <w:r w:rsidR="00037D0D">
        <w:t xml:space="preserve">м. п.2. </w:t>
      </w:r>
      <w:proofErr w:type="spellStart"/>
      <w:r w:rsidR="00037D0D">
        <w:t>пп</w:t>
      </w:r>
      <w:proofErr w:type="spellEnd"/>
      <w:r w:rsidR="00037D0D">
        <w:t xml:space="preserve">. 2.2.14.) </w:t>
      </w:r>
      <w:r w:rsidR="00F05891" w:rsidRPr="001B61AC">
        <w:t>;</w:t>
      </w:r>
    </w:p>
    <w:p w14:paraId="71985063" w14:textId="77777777" w:rsidR="00F05891" w:rsidRPr="001B61AC" w:rsidRDefault="001B61AC" w:rsidP="00F05891">
      <w:pPr>
        <w:ind w:firstLine="708"/>
        <w:jc w:val="both"/>
      </w:pPr>
      <w:r w:rsidRPr="001B61AC">
        <w:t>4.3</w:t>
      </w:r>
      <w:r w:rsidR="00F05891" w:rsidRPr="001B61AC">
        <w:t xml:space="preserve">.4. </w:t>
      </w:r>
      <w:proofErr w:type="gramStart"/>
      <w:r w:rsidR="00F05891" w:rsidRPr="001B61AC">
        <w:t>использование  жилого</w:t>
      </w:r>
      <w:proofErr w:type="gramEnd"/>
      <w:r w:rsidR="00F05891" w:rsidRPr="001B61AC">
        <w:t xml:space="preserve">  помещения  не  по  назначению;</w:t>
      </w:r>
    </w:p>
    <w:p w14:paraId="7B50D096" w14:textId="77777777" w:rsidR="00F05891" w:rsidRPr="001B61AC" w:rsidRDefault="001B61AC" w:rsidP="00F05891">
      <w:pPr>
        <w:ind w:firstLine="708"/>
        <w:jc w:val="both"/>
      </w:pPr>
      <w:r w:rsidRPr="001B61AC">
        <w:t>4.3</w:t>
      </w:r>
      <w:r w:rsidR="00F05891" w:rsidRPr="001B61AC">
        <w:t xml:space="preserve">.5. </w:t>
      </w:r>
      <w:proofErr w:type="gramStart"/>
      <w:r w:rsidR="00F05891" w:rsidRPr="001B61AC">
        <w:t>содержание  в</w:t>
      </w:r>
      <w:proofErr w:type="gramEnd"/>
      <w:r w:rsidR="00F05891" w:rsidRPr="001B61AC">
        <w:t xml:space="preserve">  жилых  комнатах  домашних  животных;</w:t>
      </w:r>
    </w:p>
    <w:p w14:paraId="665EF69D" w14:textId="77777777" w:rsidR="00F05891" w:rsidRPr="001B61AC" w:rsidRDefault="001B61AC" w:rsidP="00F05891">
      <w:pPr>
        <w:ind w:firstLine="708"/>
        <w:jc w:val="both"/>
      </w:pPr>
      <w:r w:rsidRPr="001B61AC">
        <w:t>4.3</w:t>
      </w:r>
      <w:r w:rsidR="00F05891" w:rsidRPr="001B61AC">
        <w:t xml:space="preserve">.6. </w:t>
      </w:r>
      <w:proofErr w:type="gramStart"/>
      <w:r w:rsidR="00F05891" w:rsidRPr="001B61AC">
        <w:t>окончание  срока</w:t>
      </w:r>
      <w:proofErr w:type="gramEnd"/>
      <w:r w:rsidR="00F05891" w:rsidRPr="001B61AC">
        <w:t xml:space="preserve">  обучения;</w:t>
      </w:r>
    </w:p>
    <w:p w14:paraId="6427C311" w14:textId="77777777" w:rsidR="00F05891" w:rsidRPr="001B61AC" w:rsidRDefault="001B61AC" w:rsidP="00F05891">
      <w:pPr>
        <w:ind w:firstLine="708"/>
        <w:jc w:val="both"/>
      </w:pPr>
      <w:r w:rsidRPr="001B61AC">
        <w:t>4.4</w:t>
      </w:r>
      <w:r w:rsidR="00F05891" w:rsidRPr="001B61AC">
        <w:t xml:space="preserve">.  В </w:t>
      </w:r>
      <w:proofErr w:type="gramStart"/>
      <w:r w:rsidR="00F05891" w:rsidRPr="001B61AC">
        <w:t>случае  расторжения</w:t>
      </w:r>
      <w:proofErr w:type="gramEnd"/>
      <w:r w:rsidR="00F05891" w:rsidRPr="001B61AC">
        <w:t xml:space="preserve">  или  прекращения  настоящего Договора  Наниматель  должен  освободить  жилое  помещение. </w:t>
      </w:r>
      <w:proofErr w:type="gramStart"/>
      <w:r w:rsidR="00F05891" w:rsidRPr="001B61AC">
        <w:t>В  случае</w:t>
      </w:r>
      <w:proofErr w:type="gramEnd"/>
      <w:r w:rsidR="00F05891" w:rsidRPr="001B61AC">
        <w:t xml:space="preserve">  отказа  освободить  жилое  помещение  Наниматель  подлежит  выселению  без  предоставления  другого  помещения,  за  исключением  случаев,  предусмотренных  Жилищным  кодексом  Российской  Федерации.</w:t>
      </w:r>
    </w:p>
    <w:p w14:paraId="647361CD" w14:textId="77777777" w:rsidR="00F05891" w:rsidRPr="001B61AC" w:rsidRDefault="00F05891" w:rsidP="00F05891">
      <w:pPr>
        <w:ind w:firstLine="708"/>
        <w:jc w:val="center"/>
        <w:rPr>
          <w:b/>
        </w:rPr>
      </w:pPr>
    </w:p>
    <w:p w14:paraId="397BF4A0" w14:textId="77777777" w:rsidR="00F05891" w:rsidRPr="001B61AC" w:rsidRDefault="00F05891" w:rsidP="00F05891">
      <w:pPr>
        <w:ind w:firstLine="708"/>
        <w:jc w:val="center"/>
        <w:rPr>
          <w:b/>
        </w:rPr>
      </w:pPr>
      <w:r w:rsidRPr="001B61AC">
        <w:rPr>
          <w:b/>
        </w:rPr>
        <w:t xml:space="preserve">5. </w:t>
      </w:r>
      <w:proofErr w:type="gramStart"/>
      <w:r w:rsidRPr="001B61AC">
        <w:rPr>
          <w:b/>
        </w:rPr>
        <w:t>Внесение  платы</w:t>
      </w:r>
      <w:proofErr w:type="gramEnd"/>
      <w:r w:rsidRPr="001B61AC">
        <w:rPr>
          <w:b/>
        </w:rPr>
        <w:t xml:space="preserve">  по  договору</w:t>
      </w:r>
    </w:p>
    <w:p w14:paraId="63648154" w14:textId="77777777" w:rsidR="00F05891" w:rsidRPr="001B61AC" w:rsidRDefault="00F05891" w:rsidP="00F05891">
      <w:pPr>
        <w:ind w:firstLine="708"/>
        <w:jc w:val="both"/>
      </w:pPr>
      <w:r w:rsidRPr="001B61AC">
        <w:t xml:space="preserve">5.1.  </w:t>
      </w:r>
      <w:proofErr w:type="gramStart"/>
      <w:r w:rsidRPr="001B61AC">
        <w:t>Наниматель  вносит</w:t>
      </w:r>
      <w:proofErr w:type="gramEnd"/>
      <w:r w:rsidRPr="001B61AC">
        <w:t xml:space="preserve">  плату  за  жилое  помещение  в  порядке  и  размере,  которые  п</w:t>
      </w:r>
      <w:r w:rsidR="003D3EE8" w:rsidRPr="001B61AC">
        <w:t>ре</w:t>
      </w:r>
      <w:r w:rsidR="00037D0D">
        <w:t>дусмотрены  законодательством РФ</w:t>
      </w:r>
      <w:r w:rsidR="003D3EE8" w:rsidRPr="001B61AC">
        <w:t xml:space="preserve">  определённые в их соответствии приказом ректора</w:t>
      </w:r>
    </w:p>
    <w:p w14:paraId="21C2603D" w14:textId="77777777" w:rsidR="00F05891" w:rsidRPr="001B61AC" w:rsidRDefault="00F05891" w:rsidP="00F05891">
      <w:pPr>
        <w:ind w:firstLine="708"/>
        <w:jc w:val="center"/>
        <w:rPr>
          <w:b/>
        </w:rPr>
      </w:pPr>
      <w:r w:rsidRPr="001B61AC">
        <w:rPr>
          <w:b/>
        </w:rPr>
        <w:t xml:space="preserve">6. </w:t>
      </w:r>
      <w:proofErr w:type="gramStart"/>
      <w:r w:rsidRPr="001B61AC">
        <w:rPr>
          <w:b/>
        </w:rPr>
        <w:t>Иные  условия</w:t>
      </w:r>
      <w:proofErr w:type="gramEnd"/>
    </w:p>
    <w:p w14:paraId="38F2CD24" w14:textId="77777777" w:rsidR="00F05891" w:rsidRPr="001B61AC" w:rsidRDefault="00F05891" w:rsidP="00F05891">
      <w:pPr>
        <w:ind w:firstLine="708"/>
        <w:jc w:val="both"/>
      </w:pPr>
      <w:r w:rsidRPr="001B61AC">
        <w:t xml:space="preserve">6.1. Споры, </w:t>
      </w:r>
      <w:proofErr w:type="gramStart"/>
      <w:r w:rsidRPr="001B61AC">
        <w:t>которые  могут</w:t>
      </w:r>
      <w:proofErr w:type="gramEnd"/>
      <w:r w:rsidRPr="001B61AC">
        <w:t xml:space="preserve">  возникать  между  сторонами  по  настоящему  Договору, разрешаются  в  порядке,  пре</w:t>
      </w:r>
      <w:r w:rsidR="003D3EE8" w:rsidRPr="001B61AC">
        <w:t>ду</w:t>
      </w:r>
      <w:r w:rsidR="00037D0D">
        <w:t>смотренном  законодательством РФ</w:t>
      </w:r>
    </w:p>
    <w:p w14:paraId="55B4B4C5" w14:textId="77777777" w:rsidR="00F05891" w:rsidRDefault="00F05891" w:rsidP="00E82C96">
      <w:pPr>
        <w:ind w:firstLine="708"/>
        <w:jc w:val="both"/>
      </w:pPr>
      <w:r w:rsidRPr="001B61AC">
        <w:t xml:space="preserve">6.2.  </w:t>
      </w:r>
      <w:proofErr w:type="gramStart"/>
      <w:r w:rsidR="006459D7" w:rsidRPr="001B61AC">
        <w:t>Н</w:t>
      </w:r>
      <w:r w:rsidRPr="001B61AC">
        <w:t>астоящий  Договор</w:t>
      </w:r>
      <w:proofErr w:type="gramEnd"/>
      <w:r w:rsidRPr="001B61AC">
        <w:t xml:space="preserve">  составлен в  двух  экземплярах, один  из  которых  находится  у  Наймодателя,  другой – у Нанимателя.</w:t>
      </w:r>
    </w:p>
    <w:p w14:paraId="1087C97A" w14:textId="77777777" w:rsidR="00E82C96" w:rsidRPr="001B61AC" w:rsidRDefault="00E82C96" w:rsidP="00E82C96">
      <w:pPr>
        <w:ind w:firstLine="708"/>
        <w:jc w:val="both"/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5103"/>
      </w:tblGrid>
      <w:tr w:rsidR="006B4B14" w14:paraId="2809B527" w14:textId="77777777" w:rsidTr="000F696C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44913FA" w14:textId="77777777" w:rsidR="006B4B14" w:rsidRDefault="006B4B14" w:rsidP="006B4B14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  <w:rPr>
                <w:sz w:val="18"/>
                <w:szCs w:val="18"/>
              </w:rPr>
            </w:pPr>
            <w:r w:rsidRPr="001B61AC">
              <w:rPr>
                <w:b/>
              </w:rPr>
              <w:t>Наймодатель</w:t>
            </w:r>
            <w:r w:rsidRPr="00836566">
              <w:rPr>
                <w:sz w:val="18"/>
                <w:szCs w:val="18"/>
              </w:rPr>
              <w:t xml:space="preserve"> </w:t>
            </w:r>
          </w:p>
          <w:p w14:paraId="429042AD" w14:textId="77777777" w:rsidR="000F696C" w:rsidRDefault="006B4B14" w:rsidP="000F696C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Федеральное государственное  </w:t>
            </w:r>
          </w:p>
          <w:p w14:paraId="335AAD0E" w14:textId="77777777" w:rsidR="006B4B14" w:rsidRDefault="006B4B14" w:rsidP="000F696C">
            <w:pPr>
              <w:ind w:firstLine="708"/>
            </w:pPr>
            <w:r w:rsidRPr="001B61AC">
              <w:rPr>
                <w:sz w:val="20"/>
                <w:szCs w:val="20"/>
              </w:rPr>
              <w:t>бюджетное образовательное</w:t>
            </w:r>
          </w:p>
          <w:p w14:paraId="38ADD37E" w14:textId="77777777" w:rsidR="00581CA0" w:rsidRDefault="006B4B14" w:rsidP="00581CA0">
            <w:pPr>
              <w:ind w:firstLine="708"/>
              <w:rPr>
                <w:sz w:val="20"/>
                <w:szCs w:val="20"/>
              </w:rPr>
            </w:pPr>
            <w:proofErr w:type="gramStart"/>
            <w:r w:rsidRPr="001B61AC">
              <w:rPr>
                <w:sz w:val="20"/>
                <w:szCs w:val="20"/>
              </w:rPr>
              <w:t>учреждение  высшего</w:t>
            </w:r>
            <w:proofErr w:type="gramEnd"/>
            <w:r w:rsidR="00581CA0">
              <w:rPr>
                <w:sz w:val="20"/>
                <w:szCs w:val="20"/>
              </w:rPr>
              <w:t xml:space="preserve"> </w:t>
            </w:r>
            <w:r w:rsidRPr="001B61AC">
              <w:rPr>
                <w:sz w:val="20"/>
                <w:szCs w:val="20"/>
              </w:rPr>
              <w:t>образования</w:t>
            </w:r>
          </w:p>
          <w:p w14:paraId="7F9767B4" w14:textId="77777777" w:rsidR="00581CA0" w:rsidRDefault="006B4B14" w:rsidP="00581CA0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 «</w:t>
            </w:r>
            <w:r w:rsidR="00581CA0">
              <w:rPr>
                <w:sz w:val="20"/>
                <w:szCs w:val="20"/>
              </w:rPr>
              <w:t>Сибирский государственный университет</w:t>
            </w:r>
          </w:p>
          <w:p w14:paraId="6E7269E9" w14:textId="77777777" w:rsidR="006B4B14" w:rsidRPr="001B61AC" w:rsidRDefault="00581CA0" w:rsidP="00581CA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геосистем и технологий</w:t>
            </w:r>
            <w:r w:rsidR="006B4B14" w:rsidRPr="001B61AC">
              <w:rPr>
                <w:sz w:val="20"/>
                <w:szCs w:val="20"/>
              </w:rPr>
              <w:t xml:space="preserve">»                                                               </w:t>
            </w:r>
          </w:p>
          <w:p w14:paraId="365603DC" w14:textId="77777777" w:rsidR="006B4B14" w:rsidRDefault="006B4B14" w:rsidP="006B4B14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630108, г. Новосибирск, ул. Плахотного 10                                  </w:t>
            </w:r>
          </w:p>
          <w:p w14:paraId="1CDEDE46" w14:textId="77777777" w:rsidR="006B4B14" w:rsidRPr="001B61AC" w:rsidRDefault="006B4B14" w:rsidP="006B4B14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тел.: 343-39-37;                                                                                 </w:t>
            </w:r>
          </w:p>
          <w:p w14:paraId="2D01E49E" w14:textId="77777777" w:rsidR="00C861F1" w:rsidRDefault="006B4B14" w:rsidP="006B4B14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</w:pPr>
            <w:r w:rsidRPr="001B61AC">
              <w:t>р/</w:t>
            </w:r>
            <w:proofErr w:type="spellStart"/>
            <w:r w:rsidRPr="001B61AC">
              <w:t>сч</w:t>
            </w:r>
            <w:proofErr w:type="spellEnd"/>
            <w:r w:rsidRPr="001B61AC">
              <w:t xml:space="preserve">________________________________    </w:t>
            </w:r>
          </w:p>
          <w:p w14:paraId="3CAC5C49" w14:textId="77777777" w:rsidR="00C861F1" w:rsidRDefault="00C861F1" w:rsidP="00C861F1">
            <w:pPr>
              <w:ind w:firstLine="708"/>
              <w:rPr>
                <w:sz w:val="20"/>
                <w:szCs w:val="20"/>
              </w:rPr>
            </w:pPr>
          </w:p>
          <w:p w14:paraId="3B5D4306" w14:textId="77777777" w:rsidR="00C861F1" w:rsidRDefault="00C861F1" w:rsidP="00C861F1">
            <w:pPr>
              <w:ind w:firstLine="708"/>
              <w:rPr>
                <w:sz w:val="20"/>
                <w:szCs w:val="20"/>
              </w:rPr>
            </w:pPr>
          </w:p>
          <w:p w14:paraId="03E1033E" w14:textId="77777777" w:rsidR="00C861F1" w:rsidRPr="001B61AC" w:rsidRDefault="00C861F1" w:rsidP="00C861F1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_____________________    </w:t>
            </w:r>
            <w:r w:rsidR="00A054FD">
              <w:rPr>
                <w:sz w:val="20"/>
                <w:szCs w:val="20"/>
              </w:rPr>
              <w:t xml:space="preserve">Д.И. </w:t>
            </w:r>
            <w:proofErr w:type="spellStart"/>
            <w:r w:rsidR="00A054FD">
              <w:rPr>
                <w:sz w:val="20"/>
                <w:szCs w:val="20"/>
              </w:rPr>
              <w:t>Золин</w:t>
            </w:r>
            <w:proofErr w:type="spellEnd"/>
            <w:r w:rsidRPr="001B61AC">
              <w:rPr>
                <w:sz w:val="20"/>
                <w:szCs w:val="20"/>
              </w:rPr>
              <w:t xml:space="preserve">                                        </w:t>
            </w:r>
          </w:p>
          <w:p w14:paraId="6A460EA1" w14:textId="77777777" w:rsidR="006B4B14" w:rsidRDefault="006B4B14" w:rsidP="006B4B14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  <w:rPr>
                <w:color w:val="000000"/>
                <w:sz w:val="24"/>
                <w:szCs w:val="24"/>
              </w:rPr>
            </w:pPr>
            <w:r w:rsidRPr="001B61AC">
              <w:t xml:space="preserve">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AC1DAB" w14:textId="77777777" w:rsidR="006B4B14" w:rsidRPr="006B4B14" w:rsidRDefault="00C861F1" w:rsidP="000F696C">
            <w:pPr>
              <w:pStyle w:val="Normal"/>
              <w:tabs>
                <w:tab w:val="left" w:pos="284"/>
              </w:tabs>
              <w:spacing w:line="360" w:lineRule="auto"/>
              <w:ind w:right="176" w:firstLine="0"/>
              <w:jc w:val="center"/>
              <w:rPr>
                <w:b/>
                <w:sz w:val="16"/>
                <w:szCs w:val="16"/>
              </w:rPr>
            </w:pPr>
            <w:r w:rsidRPr="001B61AC">
              <w:rPr>
                <w:b/>
              </w:rPr>
              <w:t>Наниматель</w:t>
            </w:r>
            <w:r w:rsidRPr="006B4B14">
              <w:rPr>
                <w:b/>
                <w:sz w:val="16"/>
                <w:szCs w:val="16"/>
              </w:rPr>
              <w:t xml:space="preserve"> </w:t>
            </w:r>
          </w:p>
          <w:p w14:paraId="11FAE12C" w14:textId="6901A3C5" w:rsidR="00C861F1" w:rsidRPr="007625A3" w:rsidRDefault="00C861F1" w:rsidP="000F696C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>Фамилия</w:t>
            </w:r>
            <w:r w:rsidR="000F550D" w:rsidRPr="007625A3">
              <w:rPr>
                <w:b/>
                <w:sz w:val="20"/>
                <w:szCs w:val="20"/>
              </w:rPr>
              <w:t>:</w:t>
            </w:r>
            <w:r w:rsidRPr="007625A3">
              <w:rPr>
                <w:b/>
                <w:sz w:val="20"/>
                <w:szCs w:val="20"/>
              </w:rPr>
              <w:t xml:space="preserve">                                         </w:t>
            </w:r>
          </w:p>
          <w:p w14:paraId="609D035D" w14:textId="7EF4B366" w:rsidR="00C861F1" w:rsidRPr="007625A3" w:rsidRDefault="00C861F1" w:rsidP="000F696C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>Имя</w:t>
            </w:r>
            <w:r w:rsidR="000F550D" w:rsidRPr="007625A3">
              <w:rPr>
                <w:b/>
                <w:sz w:val="20"/>
                <w:szCs w:val="20"/>
              </w:rPr>
              <w:t xml:space="preserve">: </w:t>
            </w:r>
            <w:r w:rsidRPr="007625A3">
              <w:rPr>
                <w:b/>
                <w:sz w:val="20"/>
                <w:szCs w:val="20"/>
              </w:rPr>
              <w:t xml:space="preserve"> </w:t>
            </w:r>
          </w:p>
          <w:p w14:paraId="0296F156" w14:textId="0C935368" w:rsidR="00C861F1" w:rsidRPr="007625A3" w:rsidRDefault="00C861F1" w:rsidP="000F696C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>Отчество</w:t>
            </w:r>
            <w:r w:rsidR="000F550D" w:rsidRPr="007625A3">
              <w:rPr>
                <w:b/>
                <w:sz w:val="20"/>
                <w:szCs w:val="20"/>
              </w:rPr>
              <w:t>:</w:t>
            </w:r>
            <w:r w:rsidRPr="007625A3">
              <w:rPr>
                <w:b/>
                <w:sz w:val="20"/>
                <w:szCs w:val="20"/>
              </w:rPr>
              <w:t xml:space="preserve"> </w:t>
            </w:r>
          </w:p>
          <w:p w14:paraId="73B52EF4" w14:textId="0AF3804C" w:rsidR="00C861F1" w:rsidRPr="007625A3" w:rsidRDefault="000F550D" w:rsidP="000F696C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 xml:space="preserve">Паспорт: </w:t>
            </w:r>
          </w:p>
          <w:p w14:paraId="08D7481F" w14:textId="3A8D89F9" w:rsidR="00C861F1" w:rsidRPr="007625A3" w:rsidRDefault="000F550D" w:rsidP="000F696C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>В</w:t>
            </w:r>
            <w:r w:rsidR="00C861F1" w:rsidRPr="007625A3">
              <w:rPr>
                <w:b/>
                <w:sz w:val="20"/>
                <w:szCs w:val="20"/>
              </w:rPr>
              <w:t>ыдан</w:t>
            </w:r>
            <w:r w:rsidR="00E54EF6" w:rsidRPr="007625A3">
              <w:rPr>
                <w:b/>
                <w:sz w:val="20"/>
                <w:szCs w:val="20"/>
              </w:rPr>
              <w:t>:</w:t>
            </w:r>
            <w:r w:rsidRPr="007625A3">
              <w:rPr>
                <w:b/>
                <w:sz w:val="20"/>
                <w:szCs w:val="20"/>
              </w:rPr>
              <w:t xml:space="preserve"> </w:t>
            </w:r>
          </w:p>
          <w:p w14:paraId="45F69305" w14:textId="77777777" w:rsidR="00C861F1" w:rsidRDefault="00C861F1" w:rsidP="000F696C">
            <w:pPr>
              <w:pStyle w:val="Normal"/>
              <w:ind w:left="1027" w:hanging="709"/>
              <w:rPr>
                <w:sz w:val="18"/>
                <w:szCs w:val="18"/>
              </w:rPr>
            </w:pPr>
          </w:p>
          <w:p w14:paraId="1F7304C7" w14:textId="77777777" w:rsidR="00B31B5E" w:rsidRDefault="00B31B5E" w:rsidP="000F696C">
            <w:pPr>
              <w:pageBreakBefore/>
              <w:tabs>
                <w:tab w:val="left" w:pos="6475"/>
              </w:tabs>
              <w:rPr>
                <w:color w:val="000000"/>
              </w:rPr>
            </w:pPr>
          </w:p>
          <w:p w14:paraId="1A8B1798" w14:textId="77777777" w:rsidR="00B31B5E" w:rsidRPr="00B31B5E" w:rsidRDefault="00B31B5E" w:rsidP="00B31B5E"/>
          <w:p w14:paraId="6514D8C4" w14:textId="77777777" w:rsidR="00B31B5E" w:rsidRDefault="00B31B5E" w:rsidP="00B31B5E"/>
          <w:p w14:paraId="6BCCBA08" w14:textId="77777777" w:rsidR="006B4B14" w:rsidRPr="00B31B5E" w:rsidRDefault="00B31B5E" w:rsidP="00B31B5E">
            <w:pPr>
              <w:tabs>
                <w:tab w:val="left" w:pos="900"/>
              </w:tabs>
              <w:rPr>
                <w:color w:val="000000"/>
              </w:rPr>
            </w:pPr>
            <w:r w:rsidRPr="00B31B5E">
              <w:rPr>
                <w:color w:val="000000"/>
                <w:sz w:val="20"/>
                <w:szCs w:val="20"/>
              </w:rPr>
              <w:t>___________________ (__________________)</w:t>
            </w:r>
          </w:p>
        </w:tc>
      </w:tr>
    </w:tbl>
    <w:p w14:paraId="1777508B" w14:textId="77777777" w:rsidR="00F05891" w:rsidRPr="001B61AC" w:rsidRDefault="00F05891" w:rsidP="00F05891">
      <w:pPr>
        <w:ind w:firstLine="708"/>
        <w:rPr>
          <w:sz w:val="20"/>
          <w:szCs w:val="20"/>
        </w:rPr>
      </w:pPr>
      <w:r w:rsidRPr="001B61AC">
        <w:rPr>
          <w:sz w:val="20"/>
          <w:szCs w:val="20"/>
        </w:rPr>
        <w:t xml:space="preserve">               </w:t>
      </w:r>
      <w:r w:rsidRPr="001B61AC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DE6340" w:rsidRPr="001B61AC">
        <w:rPr>
          <w:sz w:val="16"/>
          <w:szCs w:val="16"/>
        </w:rPr>
        <w:t xml:space="preserve">      </w:t>
      </w:r>
      <w:r w:rsidRPr="001B61AC">
        <w:rPr>
          <w:sz w:val="16"/>
          <w:szCs w:val="16"/>
        </w:rPr>
        <w:t xml:space="preserve">    </w:t>
      </w:r>
      <w:r w:rsidRPr="001B61AC">
        <w:rPr>
          <w:sz w:val="20"/>
          <w:szCs w:val="20"/>
        </w:rPr>
        <w:t xml:space="preserve">  </w:t>
      </w:r>
    </w:p>
    <w:p w14:paraId="5759A0E3" w14:textId="77777777" w:rsidR="00F05891" w:rsidRPr="001B61AC" w:rsidRDefault="00F05891" w:rsidP="00F05891">
      <w:pPr>
        <w:ind w:firstLine="708"/>
        <w:rPr>
          <w:sz w:val="20"/>
          <w:szCs w:val="20"/>
        </w:rPr>
      </w:pPr>
    </w:p>
    <w:p w14:paraId="247E0DBE" w14:textId="77777777" w:rsidR="00F05891" w:rsidRPr="001B61AC" w:rsidRDefault="00F05891" w:rsidP="00F05891">
      <w:pPr>
        <w:ind w:firstLine="708"/>
        <w:rPr>
          <w:b/>
        </w:rPr>
      </w:pPr>
      <w:r w:rsidRPr="001B61AC">
        <w:rPr>
          <w:b/>
        </w:rPr>
        <w:t>Ознакомлен (а</w:t>
      </w:r>
      <w:proofErr w:type="gramStart"/>
      <w:r w:rsidRPr="001B61AC">
        <w:rPr>
          <w:b/>
        </w:rPr>
        <w:t>) :</w:t>
      </w:r>
      <w:proofErr w:type="gramEnd"/>
    </w:p>
    <w:p w14:paraId="12E1ED5F" w14:textId="77777777" w:rsidR="00F05891" w:rsidRPr="001B61AC" w:rsidRDefault="00F05891" w:rsidP="00F05891">
      <w:pPr>
        <w:ind w:firstLine="708"/>
      </w:pPr>
      <w:proofErr w:type="gramStart"/>
      <w:r w:rsidRPr="001B61AC">
        <w:t>С  правилами</w:t>
      </w:r>
      <w:proofErr w:type="gramEnd"/>
      <w:r w:rsidRPr="001B61AC">
        <w:t xml:space="preserve">  внутреннего  распорядка </w:t>
      </w:r>
      <w:r w:rsidR="00CD14BD" w:rsidRPr="001B61AC">
        <w:t xml:space="preserve">   </w:t>
      </w:r>
      <w:r w:rsidRPr="001B61AC">
        <w:t xml:space="preserve"> _________________</w:t>
      </w:r>
    </w:p>
    <w:p w14:paraId="005C0399" w14:textId="77777777" w:rsidR="00F05891" w:rsidRPr="001B61AC" w:rsidRDefault="00F05891" w:rsidP="00F05891">
      <w:pPr>
        <w:ind w:firstLine="708"/>
        <w:rPr>
          <w:sz w:val="16"/>
          <w:szCs w:val="16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CD14BD" w:rsidRPr="001B61AC">
        <w:rPr>
          <w:sz w:val="16"/>
          <w:szCs w:val="16"/>
        </w:rPr>
        <w:t xml:space="preserve">   </w:t>
      </w:r>
      <w:r w:rsidRPr="001B61AC">
        <w:rPr>
          <w:sz w:val="16"/>
          <w:szCs w:val="16"/>
        </w:rPr>
        <w:t xml:space="preserve"> (подпись)  </w:t>
      </w:r>
    </w:p>
    <w:p w14:paraId="6502ACE4" w14:textId="77777777" w:rsidR="00F05891" w:rsidRPr="001B61AC" w:rsidRDefault="00F05891" w:rsidP="00F05891">
      <w:pPr>
        <w:ind w:firstLine="708"/>
      </w:pPr>
      <w:r w:rsidRPr="001B61AC">
        <w:t xml:space="preserve">С </w:t>
      </w:r>
      <w:proofErr w:type="gramStart"/>
      <w:r w:rsidRPr="001B61AC">
        <w:t>правилами  пожарной</w:t>
      </w:r>
      <w:proofErr w:type="gramEnd"/>
      <w:r w:rsidRPr="001B61AC">
        <w:t xml:space="preserve">  безопасности   </w:t>
      </w:r>
      <w:r w:rsidR="00CD14BD" w:rsidRPr="001B61AC">
        <w:t xml:space="preserve">   </w:t>
      </w:r>
      <w:r w:rsidRPr="001B61AC">
        <w:t xml:space="preserve"> _________________</w:t>
      </w:r>
    </w:p>
    <w:p w14:paraId="32AF9C65" w14:textId="77777777" w:rsidR="00F05891" w:rsidRPr="001B61AC" w:rsidRDefault="00F05891" w:rsidP="00F05891">
      <w:pPr>
        <w:ind w:firstLine="708"/>
        <w:rPr>
          <w:sz w:val="16"/>
          <w:szCs w:val="16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CD14BD" w:rsidRPr="001B61AC">
        <w:rPr>
          <w:sz w:val="16"/>
          <w:szCs w:val="16"/>
        </w:rPr>
        <w:t xml:space="preserve">   </w:t>
      </w:r>
      <w:r w:rsidRPr="001B61AC">
        <w:rPr>
          <w:sz w:val="16"/>
          <w:szCs w:val="16"/>
        </w:rPr>
        <w:t xml:space="preserve"> (подпись)  </w:t>
      </w:r>
    </w:p>
    <w:p w14:paraId="160F9055" w14:textId="77777777" w:rsidR="00F05891" w:rsidRPr="001B61AC" w:rsidRDefault="00F05891" w:rsidP="00F05891">
      <w:pPr>
        <w:ind w:firstLine="708"/>
      </w:pPr>
      <w:r w:rsidRPr="001B61AC">
        <w:t xml:space="preserve">С Положением о </w:t>
      </w:r>
      <w:proofErr w:type="gramStart"/>
      <w:r w:rsidRPr="001B61AC">
        <w:t>дежурной  комнате</w:t>
      </w:r>
      <w:proofErr w:type="gramEnd"/>
      <w:r w:rsidRPr="001B61AC">
        <w:t xml:space="preserve">        </w:t>
      </w:r>
      <w:r w:rsidR="00CD14BD" w:rsidRPr="001B61AC">
        <w:t xml:space="preserve">   </w:t>
      </w:r>
      <w:r w:rsidRPr="001B61AC">
        <w:t>_________________</w:t>
      </w:r>
    </w:p>
    <w:p w14:paraId="6E20C4D9" w14:textId="77777777" w:rsidR="00F05891" w:rsidRPr="001B61AC" w:rsidRDefault="00F05891" w:rsidP="00F05891">
      <w:pPr>
        <w:ind w:firstLine="708"/>
        <w:rPr>
          <w:sz w:val="16"/>
          <w:szCs w:val="16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CD14BD" w:rsidRPr="001B61AC">
        <w:rPr>
          <w:sz w:val="16"/>
          <w:szCs w:val="16"/>
        </w:rPr>
        <w:t xml:space="preserve">   </w:t>
      </w:r>
      <w:r w:rsidRPr="001B61AC">
        <w:rPr>
          <w:sz w:val="16"/>
          <w:szCs w:val="16"/>
        </w:rPr>
        <w:t xml:space="preserve">    (подпись)  </w:t>
      </w:r>
    </w:p>
    <w:p w14:paraId="7A2CACF8" w14:textId="77777777" w:rsidR="00F05891" w:rsidRPr="001B61AC" w:rsidRDefault="00F05891" w:rsidP="00F05891">
      <w:pPr>
        <w:ind w:firstLine="708"/>
      </w:pPr>
      <w:r w:rsidRPr="001B61AC">
        <w:t xml:space="preserve">С </w:t>
      </w:r>
      <w:proofErr w:type="gramStart"/>
      <w:r w:rsidRPr="001B61AC">
        <w:t>правилами  миграционного</w:t>
      </w:r>
      <w:proofErr w:type="gramEnd"/>
      <w:r w:rsidRPr="001B61AC">
        <w:t xml:space="preserve">  режима    </w:t>
      </w:r>
      <w:r w:rsidR="00CD14BD" w:rsidRPr="001B61AC">
        <w:t xml:space="preserve">   </w:t>
      </w:r>
      <w:r w:rsidRPr="001B61AC">
        <w:t xml:space="preserve"> _________________</w:t>
      </w:r>
    </w:p>
    <w:p w14:paraId="1EF494EA" w14:textId="77777777" w:rsidR="00F05891" w:rsidRPr="001B61AC" w:rsidRDefault="00F05891" w:rsidP="00F05891">
      <w:pPr>
        <w:ind w:firstLine="708"/>
        <w:rPr>
          <w:sz w:val="16"/>
          <w:szCs w:val="16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CD14BD" w:rsidRPr="001B61AC">
        <w:rPr>
          <w:sz w:val="16"/>
          <w:szCs w:val="16"/>
        </w:rPr>
        <w:t xml:space="preserve">   </w:t>
      </w:r>
      <w:r w:rsidRPr="001B61AC">
        <w:rPr>
          <w:sz w:val="16"/>
          <w:szCs w:val="16"/>
        </w:rPr>
        <w:t xml:space="preserve">    (подпись)  </w:t>
      </w:r>
    </w:p>
    <w:p w14:paraId="2801A15D" w14:textId="77777777" w:rsidR="00F05891" w:rsidRPr="001B61AC" w:rsidRDefault="00F05891" w:rsidP="00F05891">
      <w:pPr>
        <w:ind w:firstLine="708"/>
      </w:pPr>
      <w:r w:rsidRPr="001B61AC">
        <w:t xml:space="preserve">С </w:t>
      </w:r>
      <w:proofErr w:type="gramStart"/>
      <w:r w:rsidRPr="001B61AC">
        <w:t>порядком  пользования</w:t>
      </w:r>
      <w:proofErr w:type="gramEnd"/>
      <w:r w:rsidRPr="001B61AC">
        <w:t xml:space="preserve">  личными  </w:t>
      </w:r>
    </w:p>
    <w:p w14:paraId="619823C8" w14:textId="77777777" w:rsidR="00F05891" w:rsidRPr="001B61AC" w:rsidRDefault="00F05891" w:rsidP="00F05891">
      <w:pPr>
        <w:ind w:firstLine="708"/>
      </w:pPr>
      <w:proofErr w:type="gramStart"/>
      <w:r w:rsidRPr="001B61AC">
        <w:t>электробытовыми  приборами</w:t>
      </w:r>
      <w:proofErr w:type="gramEnd"/>
      <w:r w:rsidRPr="001B61AC">
        <w:t xml:space="preserve">                </w:t>
      </w:r>
      <w:r w:rsidR="00CD14BD" w:rsidRPr="001B61AC">
        <w:t xml:space="preserve">    </w:t>
      </w:r>
      <w:r w:rsidRPr="001B61AC">
        <w:t xml:space="preserve">  _________________</w:t>
      </w:r>
    </w:p>
    <w:p w14:paraId="24A195EF" w14:textId="77777777" w:rsidR="00CD14BD" w:rsidRPr="001B61AC" w:rsidRDefault="00F05891" w:rsidP="00CD14BD">
      <w:pPr>
        <w:ind w:firstLine="708"/>
        <w:rPr>
          <w:sz w:val="16"/>
          <w:szCs w:val="16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CD14BD" w:rsidRPr="001B61AC">
        <w:rPr>
          <w:sz w:val="16"/>
          <w:szCs w:val="16"/>
        </w:rPr>
        <w:t xml:space="preserve">  </w:t>
      </w:r>
      <w:r w:rsidRPr="001B61AC">
        <w:rPr>
          <w:sz w:val="16"/>
          <w:szCs w:val="16"/>
        </w:rPr>
        <w:t xml:space="preserve">    (подпись)  </w:t>
      </w:r>
      <w:r w:rsidR="00CD14BD" w:rsidRPr="001B61AC">
        <w:rPr>
          <w:sz w:val="16"/>
          <w:szCs w:val="16"/>
        </w:rPr>
        <w:t xml:space="preserve">     </w:t>
      </w:r>
    </w:p>
    <w:p w14:paraId="6601C957" w14:textId="77777777" w:rsidR="00CD14BD" w:rsidRPr="001B61AC" w:rsidRDefault="00CD14BD" w:rsidP="00CD14BD">
      <w:pPr>
        <w:ind w:firstLine="708"/>
      </w:pPr>
      <w:r w:rsidRPr="001B61AC">
        <w:t xml:space="preserve">С </w:t>
      </w:r>
      <w:proofErr w:type="gramStart"/>
      <w:r w:rsidRPr="001B61AC">
        <w:t>п</w:t>
      </w:r>
      <w:r w:rsidR="009E0856" w:rsidRPr="001B61AC">
        <w:t>амятк</w:t>
      </w:r>
      <w:r w:rsidRPr="001B61AC">
        <w:t xml:space="preserve">ой </w:t>
      </w:r>
      <w:r w:rsidR="009E0856" w:rsidRPr="001B61AC">
        <w:t xml:space="preserve"> вселяющегося</w:t>
      </w:r>
      <w:proofErr w:type="gramEnd"/>
      <w:r w:rsidR="009E0856" w:rsidRPr="001B61AC">
        <w:t xml:space="preserve"> в общежитии </w:t>
      </w:r>
      <w:r w:rsidR="00FD51B9" w:rsidRPr="001B61AC">
        <w:t xml:space="preserve">  </w:t>
      </w:r>
      <w:r w:rsidR="00F05891" w:rsidRPr="001B61AC">
        <w:t xml:space="preserve"> </w:t>
      </w:r>
      <w:r w:rsidRPr="001B61AC">
        <w:t>_________________</w:t>
      </w:r>
    </w:p>
    <w:p w14:paraId="6D95EE70" w14:textId="77777777" w:rsidR="00CD14BD" w:rsidRPr="001B61AC" w:rsidRDefault="00CD14BD" w:rsidP="00CD14BD">
      <w:pPr>
        <w:ind w:firstLine="708"/>
        <w:rPr>
          <w:sz w:val="16"/>
          <w:szCs w:val="16"/>
          <w:lang w:val="en-US"/>
        </w:rPr>
      </w:pPr>
      <w:r w:rsidRPr="001B61AC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FD51B9" w:rsidRPr="001B61AC">
        <w:rPr>
          <w:sz w:val="16"/>
          <w:szCs w:val="16"/>
        </w:rPr>
        <w:t xml:space="preserve"> </w:t>
      </w:r>
      <w:r w:rsidRPr="001B61AC">
        <w:rPr>
          <w:sz w:val="16"/>
          <w:szCs w:val="16"/>
        </w:rPr>
        <w:t xml:space="preserve">   (подпись) </w:t>
      </w:r>
    </w:p>
    <w:p w14:paraId="2BE924BE" w14:textId="77777777" w:rsidR="00341229" w:rsidRDefault="00341229" w:rsidP="00CD14BD">
      <w:pPr>
        <w:ind w:firstLine="708"/>
        <w:rPr>
          <w:sz w:val="16"/>
          <w:szCs w:val="16"/>
          <w:lang w:val="en-US"/>
        </w:rPr>
      </w:pPr>
    </w:p>
    <w:p w14:paraId="2A334FC9" w14:textId="77777777" w:rsidR="00341229" w:rsidRDefault="00341229" w:rsidP="00CD14BD">
      <w:pPr>
        <w:ind w:firstLine="708"/>
        <w:rPr>
          <w:sz w:val="16"/>
          <w:szCs w:val="16"/>
          <w:lang w:val="en-US"/>
        </w:rPr>
      </w:pPr>
    </w:p>
    <w:p w14:paraId="0D88A5CB" w14:textId="77777777" w:rsidR="00341229" w:rsidRDefault="00341229" w:rsidP="00CD14BD">
      <w:pPr>
        <w:ind w:firstLine="708"/>
        <w:rPr>
          <w:sz w:val="16"/>
          <w:szCs w:val="16"/>
          <w:lang w:val="en-US"/>
        </w:rPr>
      </w:pPr>
    </w:p>
    <w:p w14:paraId="4E4D1312" w14:textId="77777777" w:rsidR="001B61AC" w:rsidRDefault="001B61AC" w:rsidP="00341229">
      <w:pPr>
        <w:ind w:firstLine="708"/>
        <w:jc w:val="right"/>
        <w:rPr>
          <w:sz w:val="16"/>
          <w:szCs w:val="16"/>
        </w:rPr>
      </w:pPr>
    </w:p>
    <w:p w14:paraId="7DE16776" w14:textId="77777777" w:rsidR="00215F00" w:rsidRDefault="00215F00" w:rsidP="00341229">
      <w:pPr>
        <w:ind w:firstLine="708"/>
        <w:jc w:val="right"/>
        <w:rPr>
          <w:sz w:val="16"/>
          <w:szCs w:val="16"/>
        </w:rPr>
        <w:sectPr w:rsidR="00215F00" w:rsidSect="00B52F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4B1679" w14:textId="5C6B6221" w:rsidR="00DC00B2" w:rsidRPr="00502093" w:rsidRDefault="00DC00B2" w:rsidP="00B52FDF">
      <w:pPr>
        <w:ind w:firstLine="6663"/>
        <w:jc w:val="right"/>
      </w:pPr>
      <w:r w:rsidRPr="00502093">
        <w:lastRenderedPageBreak/>
        <w:t>Приложение к договору найма</w:t>
      </w:r>
      <w:r w:rsidR="00B52FDF">
        <w:t xml:space="preserve"> </w:t>
      </w:r>
      <w:r w:rsidRPr="00502093">
        <w:t xml:space="preserve">жилого помещения № </w:t>
      </w:r>
      <w:r w:rsidR="00014C69">
        <w:t>_______________</w:t>
      </w:r>
      <w:r w:rsidRPr="00502093">
        <w:t xml:space="preserve"> </w:t>
      </w:r>
    </w:p>
    <w:p w14:paraId="1AA9FC7F" w14:textId="1BE35C82" w:rsidR="00DC00B2" w:rsidRDefault="00DC00B2" w:rsidP="00014C69">
      <w:pPr>
        <w:ind w:left="1125" w:firstLine="5821"/>
      </w:pPr>
      <w:r w:rsidRPr="00502093">
        <w:t xml:space="preserve">от </w:t>
      </w:r>
      <w:r w:rsidR="00014C69">
        <w:t>«__</w:t>
      </w:r>
      <w:proofErr w:type="gramStart"/>
      <w:r w:rsidR="00014C69">
        <w:t>_»_</w:t>
      </w:r>
      <w:proofErr w:type="gramEnd"/>
      <w:r w:rsidR="00014C69">
        <w:t>________ 20__г.</w:t>
      </w:r>
    </w:p>
    <w:p w14:paraId="06485421" w14:textId="77777777" w:rsidR="00BB1899" w:rsidRPr="00502093" w:rsidRDefault="00BB1899" w:rsidP="00BB1899">
      <w:pPr>
        <w:ind w:left="1125" w:firstLine="6663"/>
      </w:pPr>
    </w:p>
    <w:p w14:paraId="1FD02E1D" w14:textId="77777777" w:rsidR="00DC00B2" w:rsidRPr="00502093" w:rsidRDefault="00DC00B2" w:rsidP="00DC00B2">
      <w:pPr>
        <w:jc w:val="center"/>
        <w:rPr>
          <w:b/>
        </w:rPr>
      </w:pPr>
      <w:r w:rsidRPr="00502093">
        <w:rPr>
          <w:b/>
        </w:rPr>
        <w:t>АКТ приема – передачи жилого помещения</w:t>
      </w:r>
    </w:p>
    <w:p w14:paraId="1085C3E3" w14:textId="77777777" w:rsidR="00DC00B2" w:rsidRPr="00502093" w:rsidRDefault="00DC00B2" w:rsidP="00DC00B2"/>
    <w:p w14:paraId="76B89B87" w14:textId="7A56287F" w:rsidR="00DC00B2" w:rsidRPr="00502093" w:rsidRDefault="00DC00B2" w:rsidP="003F3F39">
      <w:pPr>
        <w:jc w:val="right"/>
      </w:pPr>
      <w:r w:rsidRPr="00502093">
        <w:t xml:space="preserve">г. Новосибирск     </w:t>
      </w:r>
      <w:r w:rsidR="003F3F39">
        <w:t xml:space="preserve">    </w:t>
      </w:r>
      <w:r w:rsidRPr="00502093">
        <w:t xml:space="preserve">           </w:t>
      </w:r>
      <w:r w:rsidR="003F3F39">
        <w:tab/>
      </w:r>
      <w:r w:rsidRPr="00502093">
        <w:t xml:space="preserve">                                                             </w:t>
      </w:r>
      <w:proofErr w:type="gramStart"/>
      <w:r w:rsidRPr="00502093">
        <w:t xml:space="preserve">   </w:t>
      </w:r>
      <w:r w:rsidR="00014C69">
        <w:t>«</w:t>
      </w:r>
      <w:proofErr w:type="gramEnd"/>
      <w:r w:rsidR="00014C69">
        <w:t xml:space="preserve"> ____»_________20__ г.</w:t>
      </w:r>
    </w:p>
    <w:p w14:paraId="23336F7F" w14:textId="77777777" w:rsidR="00DC00B2" w:rsidRPr="00502093" w:rsidRDefault="00DC00B2" w:rsidP="00DC00B2"/>
    <w:p w14:paraId="074932E2" w14:textId="23855657" w:rsidR="00DC00B2" w:rsidRPr="00502093" w:rsidRDefault="00581CA0" w:rsidP="00DC00B2">
      <w:pPr>
        <w:ind w:firstLine="851"/>
        <w:jc w:val="both"/>
      </w:pPr>
      <w:r>
        <w:t>ФГБОУ ВО «СГУГиТ</w:t>
      </w:r>
      <w:r w:rsidR="00DC00B2" w:rsidRPr="00502093">
        <w:t xml:space="preserve">», в лице проректора по общим и правовым вопросам </w:t>
      </w:r>
      <w:proofErr w:type="spellStart"/>
      <w:r w:rsidR="00A054FD" w:rsidRPr="00A054FD">
        <w:t>Золин</w:t>
      </w:r>
      <w:r w:rsidR="00A054FD">
        <w:t>а</w:t>
      </w:r>
      <w:proofErr w:type="spellEnd"/>
      <w:r w:rsidR="00A054FD" w:rsidRPr="00A054FD">
        <w:t xml:space="preserve"> Денис</w:t>
      </w:r>
      <w:r w:rsidR="00A054FD">
        <w:t>а</w:t>
      </w:r>
      <w:r w:rsidR="00A054FD" w:rsidRPr="00A054FD">
        <w:t xml:space="preserve"> Игоревич</w:t>
      </w:r>
      <w:r w:rsidR="00A054FD">
        <w:t>а</w:t>
      </w:r>
      <w:r w:rsidR="00DC00B2" w:rsidRPr="00502093">
        <w:t xml:space="preserve">, действующего на основании доверенности, именуемое в дальнейшем </w:t>
      </w:r>
      <w:r w:rsidR="00DC00B2" w:rsidRPr="00502093">
        <w:rPr>
          <w:i/>
        </w:rPr>
        <w:t>«Наймодатель»,</w:t>
      </w:r>
      <w:r w:rsidR="00DC00B2" w:rsidRPr="00502093">
        <w:t xml:space="preserve"> с одной стороны, и </w:t>
      </w:r>
      <w:r w:rsidR="00014C69">
        <w:t>гражданка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DC00B2" w:rsidRPr="00502093" w14:paraId="733E2239" w14:textId="77777777" w:rsidTr="00446241">
        <w:tc>
          <w:tcPr>
            <w:tcW w:w="10563" w:type="dxa"/>
          </w:tcPr>
          <w:p w14:paraId="1E31B01E" w14:textId="565C932F" w:rsidR="00DC00B2" w:rsidRPr="007625A3" w:rsidRDefault="00DC00B2" w:rsidP="00446241">
            <w:pPr>
              <w:jc w:val="both"/>
              <w:rPr>
                <w:b/>
              </w:rPr>
            </w:pPr>
          </w:p>
        </w:tc>
      </w:tr>
      <w:tr w:rsidR="00DC00B2" w:rsidRPr="00502093" w14:paraId="5A119677" w14:textId="77777777" w:rsidTr="00446241">
        <w:tc>
          <w:tcPr>
            <w:tcW w:w="10563" w:type="dxa"/>
          </w:tcPr>
          <w:p w14:paraId="31B3CECF" w14:textId="77777777" w:rsidR="00DC00B2" w:rsidRPr="007625A3" w:rsidRDefault="00DC00B2" w:rsidP="007625A3">
            <w:pPr>
              <w:jc w:val="center"/>
              <w:rPr>
                <w:sz w:val="20"/>
                <w:szCs w:val="20"/>
              </w:rPr>
            </w:pPr>
            <w:r w:rsidRPr="007625A3">
              <w:rPr>
                <w:sz w:val="20"/>
                <w:szCs w:val="20"/>
              </w:rPr>
              <w:t>(</w:t>
            </w:r>
            <w:proofErr w:type="gramStart"/>
            <w:r w:rsidRPr="007625A3">
              <w:rPr>
                <w:sz w:val="20"/>
                <w:szCs w:val="20"/>
              </w:rPr>
              <w:t>Фамилия  Имя</w:t>
            </w:r>
            <w:proofErr w:type="gramEnd"/>
            <w:r w:rsidRPr="007625A3">
              <w:rPr>
                <w:sz w:val="20"/>
                <w:szCs w:val="20"/>
              </w:rPr>
              <w:t xml:space="preserve">  Отчество)</w:t>
            </w:r>
          </w:p>
        </w:tc>
      </w:tr>
    </w:tbl>
    <w:p w14:paraId="6FC64711" w14:textId="61E5EAD2" w:rsidR="00DC00B2" w:rsidRPr="00502093" w:rsidRDefault="00DC00B2" w:rsidP="00DC00B2">
      <w:pPr>
        <w:jc w:val="both"/>
      </w:pPr>
      <w:r w:rsidRPr="00502093">
        <w:t xml:space="preserve">именуемый в дальнейшем </w:t>
      </w:r>
      <w:r w:rsidRPr="00502093">
        <w:rPr>
          <w:i/>
        </w:rPr>
        <w:t>«Наниматель»,</w:t>
      </w:r>
      <w:r w:rsidRPr="00502093">
        <w:t xml:space="preserve"> с другой стороны, составили настоящий акт в том, что </w:t>
      </w:r>
      <w:r w:rsidR="00ED050A">
        <w:t>университет</w:t>
      </w:r>
      <w:r w:rsidRPr="00502093">
        <w:t xml:space="preserve"> сдал по договору найма № </w:t>
      </w:r>
      <w:r w:rsidR="00014C69">
        <w:t>_________</w:t>
      </w:r>
      <w:r w:rsidR="00BB1899" w:rsidRPr="00502093">
        <w:t xml:space="preserve"> </w:t>
      </w:r>
      <w:r w:rsidRPr="00502093">
        <w:t xml:space="preserve">от </w:t>
      </w:r>
      <w:r w:rsidR="00014C69">
        <w:t>«___»_________20___ г.</w:t>
      </w:r>
      <w:r w:rsidRPr="00502093">
        <w:t xml:space="preserve"> жилое помещение по адресу: г. Новосибирск, ул. </w:t>
      </w:r>
      <w:proofErr w:type="spellStart"/>
      <w:r w:rsidR="00014C69">
        <w:t>Плахотного</w:t>
      </w:r>
      <w:proofErr w:type="spellEnd"/>
      <w:r w:rsidR="00014C69">
        <w:t xml:space="preserve"> 8а, 8/1</w:t>
      </w:r>
      <w:r w:rsidRPr="00502093">
        <w:t xml:space="preserve">, комнату № </w:t>
      </w:r>
      <w:r w:rsidR="00014C69">
        <w:t>______</w:t>
      </w:r>
      <w:r w:rsidR="00BB1899">
        <w:t xml:space="preserve">, </w:t>
      </w:r>
      <w:r w:rsidRPr="00502093">
        <w:t>площадью _______ к</w:t>
      </w:r>
      <w:r w:rsidR="00BB1899">
        <w:t>в</w:t>
      </w:r>
      <w:r w:rsidRPr="00502093">
        <w:t xml:space="preserve">. м., а Наниматель принял это помещение в исправном состоянии, с учетом нормального износа.  Наниматель несет материальную ответственность за помещение, оборудование и </w:t>
      </w:r>
      <w:proofErr w:type="gramStart"/>
      <w:r w:rsidRPr="00502093">
        <w:t xml:space="preserve">имущество, </w:t>
      </w:r>
      <w:bookmarkStart w:id="0" w:name="_GoBack"/>
      <w:bookmarkEnd w:id="0"/>
      <w:r w:rsidRPr="00502093">
        <w:t xml:space="preserve"> переданные</w:t>
      </w:r>
      <w:proofErr w:type="gramEnd"/>
      <w:r w:rsidRPr="00502093">
        <w:t xml:space="preserve"> ему во временное пользование, в соответствии с законодательством Российской Федерации.</w:t>
      </w:r>
    </w:p>
    <w:p w14:paraId="24A15056" w14:textId="77777777" w:rsidR="00DC00B2" w:rsidRPr="00502093" w:rsidRDefault="00DC00B2" w:rsidP="00DC00B2"/>
    <w:p w14:paraId="5B93C224" w14:textId="77777777" w:rsidR="00DC00B2" w:rsidRPr="00502093" w:rsidRDefault="00DC00B2" w:rsidP="00DC00B2">
      <w:pPr>
        <w:jc w:val="center"/>
        <w:rPr>
          <w:b/>
        </w:rPr>
      </w:pPr>
      <w:r w:rsidRPr="00502093">
        <w:rPr>
          <w:b/>
        </w:rPr>
        <w:t>Состояние помещения и наличие мебели и иных предметов</w:t>
      </w:r>
    </w:p>
    <w:p w14:paraId="4E8BC32F" w14:textId="77777777" w:rsidR="00DC00B2" w:rsidRPr="00502093" w:rsidRDefault="00DC00B2" w:rsidP="00DC00B2">
      <w:pPr>
        <w:jc w:val="center"/>
      </w:pPr>
      <w:r w:rsidRPr="00502093">
        <w:t xml:space="preserve"> переданных в пользование Нанимателю:</w:t>
      </w:r>
    </w:p>
    <w:p w14:paraId="62CBAF53" w14:textId="77777777" w:rsidR="00DC00B2" w:rsidRPr="00502093" w:rsidRDefault="00DC00B2" w:rsidP="00DC00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844"/>
        <w:gridCol w:w="712"/>
        <w:gridCol w:w="2309"/>
        <w:gridCol w:w="2212"/>
      </w:tblGrid>
      <w:tr w:rsidR="00DC00B2" w:rsidRPr="00502093" w14:paraId="777BD610" w14:textId="77777777" w:rsidTr="00446241">
        <w:tc>
          <w:tcPr>
            <w:tcW w:w="554" w:type="dxa"/>
            <w:vAlign w:val="center"/>
          </w:tcPr>
          <w:p w14:paraId="3B11E768" w14:textId="77777777" w:rsidR="00DC00B2" w:rsidRPr="00502093" w:rsidRDefault="00DC00B2" w:rsidP="00446241">
            <w:pPr>
              <w:jc w:val="center"/>
            </w:pPr>
            <w:r w:rsidRPr="00502093">
              <w:t>№</w:t>
            </w:r>
          </w:p>
          <w:p w14:paraId="38E75BF8" w14:textId="77777777" w:rsidR="00DC00B2" w:rsidRPr="00502093" w:rsidRDefault="00DC00B2" w:rsidP="00446241">
            <w:pPr>
              <w:jc w:val="center"/>
            </w:pPr>
            <w:r w:rsidRPr="00502093">
              <w:t>п/п</w:t>
            </w:r>
          </w:p>
        </w:tc>
        <w:tc>
          <w:tcPr>
            <w:tcW w:w="4225" w:type="dxa"/>
            <w:vAlign w:val="center"/>
          </w:tcPr>
          <w:p w14:paraId="1EC0151C" w14:textId="77777777" w:rsidR="00DC00B2" w:rsidRPr="00502093" w:rsidRDefault="00DC00B2" w:rsidP="00446241">
            <w:pPr>
              <w:jc w:val="center"/>
            </w:pPr>
            <w:r w:rsidRPr="00502093">
              <w:t>Наименование</w:t>
            </w:r>
          </w:p>
        </w:tc>
        <w:tc>
          <w:tcPr>
            <w:tcW w:w="716" w:type="dxa"/>
            <w:vAlign w:val="center"/>
          </w:tcPr>
          <w:p w14:paraId="49F688BF" w14:textId="77777777" w:rsidR="00DC00B2" w:rsidRPr="00502093" w:rsidRDefault="00DC00B2" w:rsidP="00446241">
            <w:pPr>
              <w:jc w:val="center"/>
            </w:pPr>
            <w:r w:rsidRPr="00502093">
              <w:t>Кол-</w:t>
            </w:r>
          </w:p>
          <w:p w14:paraId="11E8DC5C" w14:textId="77777777" w:rsidR="00DC00B2" w:rsidRPr="00502093" w:rsidRDefault="00DC00B2" w:rsidP="00446241">
            <w:pPr>
              <w:jc w:val="center"/>
            </w:pPr>
            <w:r w:rsidRPr="00502093">
              <w:t>во</w:t>
            </w:r>
          </w:p>
        </w:tc>
        <w:tc>
          <w:tcPr>
            <w:tcW w:w="2410" w:type="dxa"/>
            <w:vAlign w:val="center"/>
          </w:tcPr>
          <w:p w14:paraId="2D5A6826" w14:textId="77777777" w:rsidR="00DC00B2" w:rsidRPr="00502093" w:rsidRDefault="00DC00B2" w:rsidP="00446241">
            <w:pPr>
              <w:jc w:val="center"/>
            </w:pPr>
            <w:r w:rsidRPr="00502093">
              <w:t>Характеристика</w:t>
            </w:r>
          </w:p>
          <w:p w14:paraId="005A5286" w14:textId="77777777" w:rsidR="00DC00B2" w:rsidRPr="00502093" w:rsidRDefault="00DC00B2" w:rsidP="00446241">
            <w:pPr>
              <w:jc w:val="center"/>
            </w:pPr>
            <w:r w:rsidRPr="00502093">
              <w:t>(состояние)</w:t>
            </w:r>
          </w:p>
        </w:tc>
        <w:tc>
          <w:tcPr>
            <w:tcW w:w="2376" w:type="dxa"/>
            <w:vAlign w:val="center"/>
          </w:tcPr>
          <w:p w14:paraId="241C948E" w14:textId="77777777" w:rsidR="00DC00B2" w:rsidRPr="00502093" w:rsidRDefault="00DC00B2" w:rsidP="00446241">
            <w:pPr>
              <w:jc w:val="center"/>
            </w:pPr>
            <w:r w:rsidRPr="00502093">
              <w:t>Примечание</w:t>
            </w:r>
          </w:p>
        </w:tc>
      </w:tr>
      <w:tr w:rsidR="00DC00B2" w:rsidRPr="00502093" w14:paraId="52AB25A2" w14:textId="77777777" w:rsidTr="00446241">
        <w:tc>
          <w:tcPr>
            <w:tcW w:w="554" w:type="dxa"/>
          </w:tcPr>
          <w:p w14:paraId="64D0212A" w14:textId="77777777" w:rsidR="00DC00B2" w:rsidRPr="00502093" w:rsidRDefault="00DC00B2" w:rsidP="00446241">
            <w:pPr>
              <w:jc w:val="center"/>
            </w:pPr>
            <w:r w:rsidRPr="00502093">
              <w:t>1</w:t>
            </w:r>
          </w:p>
        </w:tc>
        <w:tc>
          <w:tcPr>
            <w:tcW w:w="4225" w:type="dxa"/>
          </w:tcPr>
          <w:p w14:paraId="1F95441E" w14:textId="77777777" w:rsidR="00DC00B2" w:rsidRPr="00502093" w:rsidRDefault="00DC00B2" w:rsidP="00446241">
            <w:r w:rsidRPr="00502093">
              <w:t>Дверной блок</w:t>
            </w:r>
          </w:p>
        </w:tc>
        <w:tc>
          <w:tcPr>
            <w:tcW w:w="716" w:type="dxa"/>
          </w:tcPr>
          <w:p w14:paraId="3C62F00A" w14:textId="77777777" w:rsidR="00DC00B2" w:rsidRPr="00502093" w:rsidRDefault="00DC00B2" w:rsidP="00446241"/>
        </w:tc>
        <w:tc>
          <w:tcPr>
            <w:tcW w:w="2410" w:type="dxa"/>
          </w:tcPr>
          <w:p w14:paraId="3A9F91DD" w14:textId="77777777" w:rsidR="00DC00B2" w:rsidRPr="00502093" w:rsidRDefault="00DC00B2" w:rsidP="00446241"/>
        </w:tc>
        <w:tc>
          <w:tcPr>
            <w:tcW w:w="2376" w:type="dxa"/>
          </w:tcPr>
          <w:p w14:paraId="16ABAA26" w14:textId="77777777" w:rsidR="00DC00B2" w:rsidRPr="00502093" w:rsidRDefault="00DC00B2" w:rsidP="00446241"/>
        </w:tc>
      </w:tr>
      <w:tr w:rsidR="00DC00B2" w:rsidRPr="00502093" w14:paraId="0313DAE2" w14:textId="77777777" w:rsidTr="00446241">
        <w:tc>
          <w:tcPr>
            <w:tcW w:w="554" w:type="dxa"/>
          </w:tcPr>
          <w:p w14:paraId="0ACF89AD" w14:textId="77777777" w:rsidR="00DC00B2" w:rsidRPr="00502093" w:rsidRDefault="00DC00B2" w:rsidP="00446241">
            <w:pPr>
              <w:jc w:val="center"/>
            </w:pPr>
            <w:r w:rsidRPr="00502093">
              <w:t>2</w:t>
            </w:r>
          </w:p>
        </w:tc>
        <w:tc>
          <w:tcPr>
            <w:tcW w:w="4225" w:type="dxa"/>
          </w:tcPr>
          <w:p w14:paraId="56E172CF" w14:textId="77777777" w:rsidR="00DC00B2" w:rsidRPr="00502093" w:rsidRDefault="00DC00B2" w:rsidP="00446241">
            <w:r w:rsidRPr="00502093">
              <w:t>Оконный блок / стекло</w:t>
            </w:r>
          </w:p>
        </w:tc>
        <w:tc>
          <w:tcPr>
            <w:tcW w:w="716" w:type="dxa"/>
          </w:tcPr>
          <w:p w14:paraId="21FE5B8C" w14:textId="77777777" w:rsidR="00DC00B2" w:rsidRPr="00502093" w:rsidRDefault="00DC00B2" w:rsidP="00446241"/>
        </w:tc>
        <w:tc>
          <w:tcPr>
            <w:tcW w:w="2410" w:type="dxa"/>
          </w:tcPr>
          <w:p w14:paraId="360AD65D" w14:textId="77777777" w:rsidR="00DC00B2" w:rsidRPr="00502093" w:rsidRDefault="00DC00B2" w:rsidP="00446241"/>
        </w:tc>
        <w:tc>
          <w:tcPr>
            <w:tcW w:w="2376" w:type="dxa"/>
          </w:tcPr>
          <w:p w14:paraId="58CE72B8" w14:textId="77777777" w:rsidR="00DC00B2" w:rsidRPr="00502093" w:rsidRDefault="00DC00B2" w:rsidP="00446241"/>
        </w:tc>
      </w:tr>
      <w:tr w:rsidR="00DC00B2" w:rsidRPr="00502093" w14:paraId="752A663B" w14:textId="77777777" w:rsidTr="00446241">
        <w:tc>
          <w:tcPr>
            <w:tcW w:w="554" w:type="dxa"/>
          </w:tcPr>
          <w:p w14:paraId="2BC0C201" w14:textId="77777777" w:rsidR="00DC00B2" w:rsidRPr="00502093" w:rsidRDefault="00DC00B2" w:rsidP="00446241">
            <w:pPr>
              <w:jc w:val="center"/>
            </w:pPr>
            <w:r w:rsidRPr="00502093">
              <w:t>3</w:t>
            </w:r>
          </w:p>
        </w:tc>
        <w:tc>
          <w:tcPr>
            <w:tcW w:w="4225" w:type="dxa"/>
          </w:tcPr>
          <w:p w14:paraId="1CDF7928" w14:textId="77777777" w:rsidR="00DC00B2" w:rsidRPr="00502093" w:rsidRDefault="00DC00B2" w:rsidP="00446241">
            <w:r w:rsidRPr="00502093">
              <w:t>Отопительный радиатор</w:t>
            </w:r>
          </w:p>
        </w:tc>
        <w:tc>
          <w:tcPr>
            <w:tcW w:w="716" w:type="dxa"/>
          </w:tcPr>
          <w:p w14:paraId="4437C760" w14:textId="77777777" w:rsidR="00DC00B2" w:rsidRPr="00502093" w:rsidRDefault="00DC00B2" w:rsidP="00446241"/>
        </w:tc>
        <w:tc>
          <w:tcPr>
            <w:tcW w:w="2410" w:type="dxa"/>
          </w:tcPr>
          <w:p w14:paraId="2AE89188" w14:textId="77777777" w:rsidR="00DC00B2" w:rsidRPr="00502093" w:rsidRDefault="00DC00B2" w:rsidP="00446241"/>
        </w:tc>
        <w:tc>
          <w:tcPr>
            <w:tcW w:w="2376" w:type="dxa"/>
          </w:tcPr>
          <w:p w14:paraId="3723D836" w14:textId="77777777" w:rsidR="00DC00B2" w:rsidRPr="00502093" w:rsidRDefault="00DC00B2" w:rsidP="00446241"/>
        </w:tc>
      </w:tr>
      <w:tr w:rsidR="00DC00B2" w:rsidRPr="00502093" w14:paraId="75E04599" w14:textId="77777777" w:rsidTr="00446241">
        <w:tc>
          <w:tcPr>
            <w:tcW w:w="554" w:type="dxa"/>
          </w:tcPr>
          <w:p w14:paraId="76A0E4BC" w14:textId="77777777" w:rsidR="00DC00B2" w:rsidRPr="00502093" w:rsidRDefault="00DC00B2" w:rsidP="00446241">
            <w:pPr>
              <w:jc w:val="center"/>
            </w:pPr>
            <w:r w:rsidRPr="00502093">
              <w:t>4</w:t>
            </w:r>
          </w:p>
        </w:tc>
        <w:tc>
          <w:tcPr>
            <w:tcW w:w="4225" w:type="dxa"/>
          </w:tcPr>
          <w:p w14:paraId="1573F184" w14:textId="77777777" w:rsidR="00DC00B2" w:rsidRPr="00502093" w:rsidRDefault="00DC00B2" w:rsidP="00446241">
            <w:r w:rsidRPr="00502093">
              <w:t>Розетка электрическая</w:t>
            </w:r>
          </w:p>
        </w:tc>
        <w:tc>
          <w:tcPr>
            <w:tcW w:w="716" w:type="dxa"/>
          </w:tcPr>
          <w:p w14:paraId="1C051A1D" w14:textId="77777777" w:rsidR="00DC00B2" w:rsidRPr="00502093" w:rsidRDefault="00DC00B2" w:rsidP="00446241"/>
        </w:tc>
        <w:tc>
          <w:tcPr>
            <w:tcW w:w="2410" w:type="dxa"/>
          </w:tcPr>
          <w:p w14:paraId="0AC7971E" w14:textId="77777777" w:rsidR="00DC00B2" w:rsidRPr="00502093" w:rsidRDefault="00DC00B2" w:rsidP="00446241"/>
        </w:tc>
        <w:tc>
          <w:tcPr>
            <w:tcW w:w="2376" w:type="dxa"/>
          </w:tcPr>
          <w:p w14:paraId="25FCFF70" w14:textId="77777777" w:rsidR="00DC00B2" w:rsidRPr="00502093" w:rsidRDefault="00DC00B2" w:rsidP="00446241"/>
        </w:tc>
      </w:tr>
      <w:tr w:rsidR="00DC00B2" w:rsidRPr="00502093" w14:paraId="1C12F9D3" w14:textId="77777777" w:rsidTr="00446241">
        <w:tc>
          <w:tcPr>
            <w:tcW w:w="554" w:type="dxa"/>
          </w:tcPr>
          <w:p w14:paraId="37DAFD96" w14:textId="77777777" w:rsidR="00DC00B2" w:rsidRPr="00502093" w:rsidRDefault="00DC00B2" w:rsidP="00446241">
            <w:pPr>
              <w:jc w:val="center"/>
            </w:pPr>
            <w:r w:rsidRPr="00502093">
              <w:t>5</w:t>
            </w:r>
          </w:p>
        </w:tc>
        <w:tc>
          <w:tcPr>
            <w:tcW w:w="4225" w:type="dxa"/>
          </w:tcPr>
          <w:p w14:paraId="673F38D5" w14:textId="77777777" w:rsidR="00DC00B2" w:rsidRPr="00502093" w:rsidRDefault="00DC00B2" w:rsidP="00446241">
            <w:r w:rsidRPr="00502093">
              <w:t>Выключатель</w:t>
            </w:r>
          </w:p>
        </w:tc>
        <w:tc>
          <w:tcPr>
            <w:tcW w:w="716" w:type="dxa"/>
          </w:tcPr>
          <w:p w14:paraId="7F743F4F" w14:textId="77777777" w:rsidR="00DC00B2" w:rsidRPr="00502093" w:rsidRDefault="00DC00B2" w:rsidP="00446241"/>
        </w:tc>
        <w:tc>
          <w:tcPr>
            <w:tcW w:w="2410" w:type="dxa"/>
          </w:tcPr>
          <w:p w14:paraId="29ADA42D" w14:textId="77777777" w:rsidR="00DC00B2" w:rsidRPr="00502093" w:rsidRDefault="00DC00B2" w:rsidP="00446241"/>
        </w:tc>
        <w:tc>
          <w:tcPr>
            <w:tcW w:w="2376" w:type="dxa"/>
          </w:tcPr>
          <w:p w14:paraId="05800A2C" w14:textId="77777777" w:rsidR="00DC00B2" w:rsidRPr="00502093" w:rsidRDefault="00DC00B2" w:rsidP="00446241"/>
        </w:tc>
      </w:tr>
      <w:tr w:rsidR="00DC00B2" w:rsidRPr="00502093" w14:paraId="0549F242" w14:textId="77777777" w:rsidTr="00446241">
        <w:tc>
          <w:tcPr>
            <w:tcW w:w="554" w:type="dxa"/>
          </w:tcPr>
          <w:p w14:paraId="1F06E434" w14:textId="77777777" w:rsidR="00DC00B2" w:rsidRPr="00502093" w:rsidRDefault="00DC00B2" w:rsidP="00446241">
            <w:pPr>
              <w:jc w:val="center"/>
            </w:pPr>
            <w:r w:rsidRPr="00502093">
              <w:t>6</w:t>
            </w:r>
          </w:p>
        </w:tc>
        <w:tc>
          <w:tcPr>
            <w:tcW w:w="4225" w:type="dxa"/>
          </w:tcPr>
          <w:p w14:paraId="666D5C7B" w14:textId="77777777" w:rsidR="00DC00B2" w:rsidRPr="00502093" w:rsidRDefault="00DC00B2" w:rsidP="00446241">
            <w:r w:rsidRPr="00502093">
              <w:t>Электроосвещение</w:t>
            </w:r>
          </w:p>
        </w:tc>
        <w:tc>
          <w:tcPr>
            <w:tcW w:w="716" w:type="dxa"/>
          </w:tcPr>
          <w:p w14:paraId="0C81C05D" w14:textId="77777777" w:rsidR="00DC00B2" w:rsidRPr="00502093" w:rsidRDefault="00DC00B2" w:rsidP="00446241"/>
        </w:tc>
        <w:tc>
          <w:tcPr>
            <w:tcW w:w="2410" w:type="dxa"/>
          </w:tcPr>
          <w:p w14:paraId="68BD75EA" w14:textId="77777777" w:rsidR="00DC00B2" w:rsidRPr="00502093" w:rsidRDefault="00DC00B2" w:rsidP="00446241"/>
        </w:tc>
        <w:tc>
          <w:tcPr>
            <w:tcW w:w="2376" w:type="dxa"/>
          </w:tcPr>
          <w:p w14:paraId="476192CF" w14:textId="77777777" w:rsidR="00DC00B2" w:rsidRPr="00502093" w:rsidRDefault="00DC00B2" w:rsidP="00446241"/>
        </w:tc>
      </w:tr>
      <w:tr w:rsidR="00DC00B2" w:rsidRPr="00502093" w14:paraId="09C44B81" w14:textId="77777777" w:rsidTr="00446241">
        <w:tc>
          <w:tcPr>
            <w:tcW w:w="554" w:type="dxa"/>
          </w:tcPr>
          <w:p w14:paraId="00DF8667" w14:textId="77777777" w:rsidR="00DC00B2" w:rsidRPr="00502093" w:rsidRDefault="00DC00B2" w:rsidP="00446241">
            <w:pPr>
              <w:jc w:val="center"/>
            </w:pPr>
            <w:r w:rsidRPr="00502093">
              <w:t>7</w:t>
            </w:r>
          </w:p>
        </w:tc>
        <w:tc>
          <w:tcPr>
            <w:tcW w:w="4225" w:type="dxa"/>
          </w:tcPr>
          <w:p w14:paraId="1A33C848" w14:textId="77777777" w:rsidR="00DC00B2" w:rsidRPr="00502093" w:rsidRDefault="00DC00B2" w:rsidP="00446241">
            <w:r w:rsidRPr="00502093">
              <w:t>Датчик ППС</w:t>
            </w:r>
          </w:p>
        </w:tc>
        <w:tc>
          <w:tcPr>
            <w:tcW w:w="716" w:type="dxa"/>
          </w:tcPr>
          <w:p w14:paraId="4F9721BC" w14:textId="77777777" w:rsidR="00DC00B2" w:rsidRPr="00502093" w:rsidRDefault="00DC00B2" w:rsidP="00446241"/>
        </w:tc>
        <w:tc>
          <w:tcPr>
            <w:tcW w:w="2410" w:type="dxa"/>
          </w:tcPr>
          <w:p w14:paraId="73F61BBF" w14:textId="77777777" w:rsidR="00DC00B2" w:rsidRPr="00502093" w:rsidRDefault="00DC00B2" w:rsidP="00446241"/>
        </w:tc>
        <w:tc>
          <w:tcPr>
            <w:tcW w:w="2376" w:type="dxa"/>
          </w:tcPr>
          <w:p w14:paraId="43936CDE" w14:textId="77777777" w:rsidR="00DC00B2" w:rsidRPr="00502093" w:rsidRDefault="00DC00B2" w:rsidP="00446241"/>
        </w:tc>
      </w:tr>
      <w:tr w:rsidR="00DC00B2" w:rsidRPr="00502093" w14:paraId="20404F90" w14:textId="77777777" w:rsidTr="00446241">
        <w:tc>
          <w:tcPr>
            <w:tcW w:w="554" w:type="dxa"/>
          </w:tcPr>
          <w:p w14:paraId="4A9158F2" w14:textId="77777777" w:rsidR="00DC00B2" w:rsidRPr="00502093" w:rsidRDefault="00DC00B2" w:rsidP="00446241">
            <w:pPr>
              <w:jc w:val="center"/>
            </w:pPr>
            <w:r w:rsidRPr="00502093">
              <w:t>8</w:t>
            </w:r>
          </w:p>
        </w:tc>
        <w:tc>
          <w:tcPr>
            <w:tcW w:w="4225" w:type="dxa"/>
          </w:tcPr>
          <w:p w14:paraId="450E27E3" w14:textId="77777777" w:rsidR="00DC00B2" w:rsidRPr="00502093" w:rsidRDefault="00DC00B2" w:rsidP="00446241">
            <w:r w:rsidRPr="00502093">
              <w:t>Провод ППС</w:t>
            </w:r>
          </w:p>
        </w:tc>
        <w:tc>
          <w:tcPr>
            <w:tcW w:w="716" w:type="dxa"/>
          </w:tcPr>
          <w:p w14:paraId="4B1CFF7D" w14:textId="77777777" w:rsidR="00DC00B2" w:rsidRPr="00502093" w:rsidRDefault="00DC00B2" w:rsidP="00446241"/>
        </w:tc>
        <w:tc>
          <w:tcPr>
            <w:tcW w:w="2410" w:type="dxa"/>
          </w:tcPr>
          <w:p w14:paraId="328237F3" w14:textId="77777777" w:rsidR="00DC00B2" w:rsidRPr="00502093" w:rsidRDefault="00DC00B2" w:rsidP="00446241"/>
        </w:tc>
        <w:tc>
          <w:tcPr>
            <w:tcW w:w="2376" w:type="dxa"/>
          </w:tcPr>
          <w:p w14:paraId="48A94170" w14:textId="77777777" w:rsidR="00DC00B2" w:rsidRPr="00502093" w:rsidRDefault="00DC00B2" w:rsidP="00446241"/>
        </w:tc>
      </w:tr>
      <w:tr w:rsidR="00DC00B2" w:rsidRPr="00502093" w14:paraId="746A9A05" w14:textId="77777777" w:rsidTr="00446241">
        <w:tc>
          <w:tcPr>
            <w:tcW w:w="554" w:type="dxa"/>
          </w:tcPr>
          <w:p w14:paraId="5E39140A" w14:textId="77777777" w:rsidR="00DC00B2" w:rsidRPr="00502093" w:rsidRDefault="00DC00B2" w:rsidP="00446241">
            <w:pPr>
              <w:jc w:val="center"/>
            </w:pPr>
            <w:r w:rsidRPr="00502093">
              <w:t>9</w:t>
            </w:r>
          </w:p>
        </w:tc>
        <w:tc>
          <w:tcPr>
            <w:tcW w:w="4225" w:type="dxa"/>
          </w:tcPr>
          <w:p w14:paraId="4EC29D79" w14:textId="77777777" w:rsidR="00DC00B2" w:rsidRPr="00502093" w:rsidRDefault="00DC00B2" w:rsidP="00446241">
            <w:r w:rsidRPr="00502093">
              <w:t>Состояние комнаты:</w:t>
            </w:r>
          </w:p>
          <w:p w14:paraId="1B1FFCA2" w14:textId="77777777" w:rsidR="00DC00B2" w:rsidRPr="00502093" w:rsidRDefault="00DC00B2" w:rsidP="00446241"/>
        </w:tc>
        <w:tc>
          <w:tcPr>
            <w:tcW w:w="716" w:type="dxa"/>
          </w:tcPr>
          <w:p w14:paraId="352B85E1" w14:textId="77777777" w:rsidR="00DC00B2" w:rsidRPr="00502093" w:rsidRDefault="00DC00B2" w:rsidP="00446241"/>
        </w:tc>
        <w:tc>
          <w:tcPr>
            <w:tcW w:w="2410" w:type="dxa"/>
          </w:tcPr>
          <w:p w14:paraId="61BBD6F6" w14:textId="77777777" w:rsidR="00DC00B2" w:rsidRPr="00502093" w:rsidRDefault="00DC00B2" w:rsidP="00446241"/>
        </w:tc>
        <w:tc>
          <w:tcPr>
            <w:tcW w:w="2376" w:type="dxa"/>
          </w:tcPr>
          <w:p w14:paraId="7E328D7B" w14:textId="77777777" w:rsidR="00DC00B2" w:rsidRPr="00502093" w:rsidRDefault="00DC00B2" w:rsidP="00446241"/>
        </w:tc>
      </w:tr>
      <w:tr w:rsidR="00DC00B2" w:rsidRPr="00502093" w14:paraId="519311BF" w14:textId="77777777" w:rsidTr="00446241">
        <w:tc>
          <w:tcPr>
            <w:tcW w:w="554" w:type="dxa"/>
          </w:tcPr>
          <w:p w14:paraId="38A3B936" w14:textId="77777777" w:rsidR="00DC00B2" w:rsidRPr="00502093" w:rsidRDefault="00DC00B2" w:rsidP="00120548">
            <w:pPr>
              <w:jc w:val="center"/>
            </w:pPr>
            <w:r w:rsidRPr="00502093">
              <w:t>10</w:t>
            </w:r>
          </w:p>
        </w:tc>
        <w:tc>
          <w:tcPr>
            <w:tcW w:w="4225" w:type="dxa"/>
          </w:tcPr>
          <w:p w14:paraId="7C052F25" w14:textId="77777777" w:rsidR="00DC00B2" w:rsidRPr="00502093" w:rsidRDefault="00DC00B2" w:rsidP="00446241"/>
        </w:tc>
        <w:tc>
          <w:tcPr>
            <w:tcW w:w="716" w:type="dxa"/>
          </w:tcPr>
          <w:p w14:paraId="6DEE992C" w14:textId="77777777" w:rsidR="00DC00B2" w:rsidRPr="00502093" w:rsidRDefault="00DC00B2" w:rsidP="00446241"/>
        </w:tc>
        <w:tc>
          <w:tcPr>
            <w:tcW w:w="2410" w:type="dxa"/>
          </w:tcPr>
          <w:p w14:paraId="75771B33" w14:textId="77777777" w:rsidR="00DC00B2" w:rsidRPr="00502093" w:rsidRDefault="00DC00B2" w:rsidP="00446241"/>
        </w:tc>
        <w:tc>
          <w:tcPr>
            <w:tcW w:w="2376" w:type="dxa"/>
          </w:tcPr>
          <w:p w14:paraId="755B7B38" w14:textId="77777777" w:rsidR="00DC00B2" w:rsidRPr="00502093" w:rsidRDefault="00DC00B2" w:rsidP="00446241"/>
        </w:tc>
      </w:tr>
    </w:tbl>
    <w:p w14:paraId="121CB6B7" w14:textId="77777777" w:rsidR="00DC00B2" w:rsidRPr="00502093" w:rsidRDefault="00DC00B2" w:rsidP="00DC00B2">
      <w:pPr>
        <w:pStyle w:val="ab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502093">
        <w:rPr>
          <w:rFonts w:ascii="Times New Roman" w:hAnsi="Times New Roman"/>
          <w:sz w:val="24"/>
          <w:szCs w:val="24"/>
        </w:rPr>
        <w:t>Акт приема – передачи жилого помещения составлен в 2-х экземплярах, один хранится у Наймодателя, один у Нанимателя. Все экземпляры имеют одинаковую юридическую силу.</w:t>
      </w:r>
    </w:p>
    <w:p w14:paraId="729A344A" w14:textId="77777777" w:rsidR="00DC00B2" w:rsidRPr="00502093" w:rsidRDefault="00DC00B2" w:rsidP="00DC00B2"/>
    <w:tbl>
      <w:tblPr>
        <w:tblW w:w="0" w:type="auto"/>
        <w:tblLook w:val="04A0" w:firstRow="1" w:lastRow="0" w:firstColumn="1" w:lastColumn="0" w:noHBand="0" w:noVBand="1"/>
      </w:tblPr>
      <w:tblGrid>
        <w:gridCol w:w="2007"/>
        <w:gridCol w:w="2385"/>
        <w:gridCol w:w="904"/>
        <w:gridCol w:w="1925"/>
        <w:gridCol w:w="142"/>
        <w:gridCol w:w="136"/>
        <w:gridCol w:w="1917"/>
        <w:gridCol w:w="222"/>
      </w:tblGrid>
      <w:tr w:rsidR="00DC00B2" w:rsidRPr="00502093" w14:paraId="74FC6738" w14:textId="77777777" w:rsidTr="00446241">
        <w:tc>
          <w:tcPr>
            <w:tcW w:w="2056" w:type="dxa"/>
          </w:tcPr>
          <w:p w14:paraId="20D4E25C" w14:textId="77777777" w:rsidR="00DC00B2" w:rsidRPr="00502093" w:rsidRDefault="00DC00B2" w:rsidP="00446241">
            <w:r w:rsidRPr="00502093">
              <w:t>Наймодатель:</w:t>
            </w:r>
          </w:p>
        </w:tc>
        <w:tc>
          <w:tcPr>
            <w:tcW w:w="2588" w:type="dxa"/>
          </w:tcPr>
          <w:p w14:paraId="21FCB76B" w14:textId="77777777" w:rsidR="00DC00B2" w:rsidRPr="00502093" w:rsidRDefault="00DC00B2" w:rsidP="00446241"/>
        </w:tc>
        <w:tc>
          <w:tcPr>
            <w:tcW w:w="993" w:type="dxa"/>
          </w:tcPr>
          <w:p w14:paraId="77154F19" w14:textId="77777777" w:rsidR="00DC00B2" w:rsidRPr="00502093" w:rsidRDefault="00DC00B2" w:rsidP="00446241"/>
        </w:tc>
        <w:tc>
          <w:tcPr>
            <w:tcW w:w="2126" w:type="dxa"/>
            <w:gridSpan w:val="2"/>
          </w:tcPr>
          <w:p w14:paraId="07885A03" w14:textId="77777777" w:rsidR="00DC00B2" w:rsidRPr="00502093" w:rsidRDefault="00DC00B2" w:rsidP="00446241">
            <w:r w:rsidRPr="00502093">
              <w:t>Наниматель:</w:t>
            </w:r>
          </w:p>
          <w:p w14:paraId="14F1D62C" w14:textId="77777777" w:rsidR="00DC00B2" w:rsidRPr="00502093" w:rsidRDefault="00DC00B2" w:rsidP="00446241"/>
        </w:tc>
        <w:tc>
          <w:tcPr>
            <w:tcW w:w="2518" w:type="dxa"/>
            <w:gridSpan w:val="3"/>
          </w:tcPr>
          <w:p w14:paraId="1CB2087D" w14:textId="77777777" w:rsidR="00DC00B2" w:rsidRPr="00502093" w:rsidRDefault="00DC00B2" w:rsidP="00446241"/>
        </w:tc>
      </w:tr>
      <w:tr w:rsidR="00DC00B2" w:rsidRPr="00502093" w14:paraId="094C9C44" w14:textId="77777777" w:rsidTr="00446241">
        <w:trPr>
          <w:gridAfter w:val="1"/>
          <w:wAfter w:w="250" w:type="dxa"/>
        </w:trPr>
        <w:tc>
          <w:tcPr>
            <w:tcW w:w="2056" w:type="dxa"/>
            <w:tcBorders>
              <w:bottom w:val="single" w:sz="4" w:space="0" w:color="000000"/>
            </w:tcBorders>
          </w:tcPr>
          <w:p w14:paraId="1210B7F2" w14:textId="77777777" w:rsidR="00DC00B2" w:rsidRPr="00502093" w:rsidRDefault="00DC00B2" w:rsidP="00446241"/>
        </w:tc>
        <w:tc>
          <w:tcPr>
            <w:tcW w:w="2588" w:type="dxa"/>
          </w:tcPr>
          <w:p w14:paraId="266D8845" w14:textId="77777777" w:rsidR="00DC00B2" w:rsidRPr="00502093" w:rsidRDefault="00A054FD" w:rsidP="00446241">
            <w:r>
              <w:t xml:space="preserve">Д.И. </w:t>
            </w:r>
            <w:proofErr w:type="spellStart"/>
            <w:r>
              <w:t>Золин</w:t>
            </w:r>
            <w:proofErr w:type="spellEnd"/>
          </w:p>
        </w:tc>
        <w:tc>
          <w:tcPr>
            <w:tcW w:w="993" w:type="dxa"/>
          </w:tcPr>
          <w:p w14:paraId="5311923C" w14:textId="77777777" w:rsidR="00DC00B2" w:rsidRPr="00502093" w:rsidRDefault="00DC00B2" w:rsidP="00446241"/>
        </w:tc>
        <w:tc>
          <w:tcPr>
            <w:tcW w:w="1984" w:type="dxa"/>
            <w:tcBorders>
              <w:bottom w:val="single" w:sz="4" w:space="0" w:color="000000"/>
            </w:tcBorders>
          </w:tcPr>
          <w:p w14:paraId="6423F976" w14:textId="77777777" w:rsidR="00DC00B2" w:rsidRPr="00502093" w:rsidRDefault="00DC00B2" w:rsidP="00446241"/>
        </w:tc>
        <w:tc>
          <w:tcPr>
            <w:tcW w:w="284" w:type="dxa"/>
            <w:gridSpan w:val="2"/>
          </w:tcPr>
          <w:p w14:paraId="532612C3" w14:textId="77777777" w:rsidR="00DC00B2" w:rsidRPr="00502093" w:rsidRDefault="00DC00B2" w:rsidP="00446241"/>
        </w:tc>
        <w:tc>
          <w:tcPr>
            <w:tcW w:w="2126" w:type="dxa"/>
            <w:tcBorders>
              <w:bottom w:val="single" w:sz="4" w:space="0" w:color="000000"/>
            </w:tcBorders>
          </w:tcPr>
          <w:p w14:paraId="76AA9615" w14:textId="4C6E59BF" w:rsidR="00DC00B2" w:rsidRPr="007625A3" w:rsidRDefault="00DC00B2" w:rsidP="00446241">
            <w:pPr>
              <w:rPr>
                <w:b/>
              </w:rPr>
            </w:pPr>
          </w:p>
        </w:tc>
      </w:tr>
      <w:tr w:rsidR="00DC00B2" w:rsidRPr="00502093" w14:paraId="34B1CE43" w14:textId="77777777" w:rsidTr="00446241">
        <w:trPr>
          <w:gridAfter w:val="1"/>
          <w:wAfter w:w="250" w:type="dxa"/>
        </w:trPr>
        <w:tc>
          <w:tcPr>
            <w:tcW w:w="2056" w:type="dxa"/>
            <w:tcBorders>
              <w:top w:val="single" w:sz="4" w:space="0" w:color="000000"/>
            </w:tcBorders>
          </w:tcPr>
          <w:p w14:paraId="5B13A143" w14:textId="77777777" w:rsidR="00DC00B2" w:rsidRPr="00502093" w:rsidRDefault="00DC00B2" w:rsidP="00446241">
            <w:pPr>
              <w:jc w:val="center"/>
            </w:pPr>
            <w:r w:rsidRPr="00502093">
              <w:t>(подпись)</w:t>
            </w:r>
          </w:p>
        </w:tc>
        <w:tc>
          <w:tcPr>
            <w:tcW w:w="2588" w:type="dxa"/>
          </w:tcPr>
          <w:p w14:paraId="1B1E68E6" w14:textId="77777777" w:rsidR="00DC00B2" w:rsidRPr="00502093" w:rsidRDefault="00DC00B2" w:rsidP="00446241">
            <w:pPr>
              <w:jc w:val="center"/>
            </w:pPr>
          </w:p>
        </w:tc>
        <w:tc>
          <w:tcPr>
            <w:tcW w:w="993" w:type="dxa"/>
          </w:tcPr>
          <w:p w14:paraId="78AB060F" w14:textId="77777777" w:rsidR="00DC00B2" w:rsidRPr="00502093" w:rsidRDefault="00DC00B2" w:rsidP="00446241">
            <w:pPr>
              <w:jc w:val="center"/>
            </w:pPr>
          </w:p>
        </w:tc>
        <w:tc>
          <w:tcPr>
            <w:tcW w:w="2126" w:type="dxa"/>
            <w:gridSpan w:val="2"/>
          </w:tcPr>
          <w:p w14:paraId="54146ABA" w14:textId="77777777" w:rsidR="00DC00B2" w:rsidRPr="00502093" w:rsidRDefault="00DC00B2" w:rsidP="00446241">
            <w:pPr>
              <w:jc w:val="center"/>
            </w:pPr>
            <w:r w:rsidRPr="00502093">
              <w:t>(подпись)</w:t>
            </w:r>
          </w:p>
        </w:tc>
        <w:tc>
          <w:tcPr>
            <w:tcW w:w="2268" w:type="dxa"/>
            <w:gridSpan w:val="2"/>
          </w:tcPr>
          <w:p w14:paraId="2E4F5663" w14:textId="77777777" w:rsidR="00DC00B2" w:rsidRPr="00502093" w:rsidRDefault="00DC00B2" w:rsidP="00446241">
            <w:pPr>
              <w:jc w:val="center"/>
            </w:pPr>
            <w:r w:rsidRPr="00502093">
              <w:t>Ф И О</w:t>
            </w:r>
          </w:p>
        </w:tc>
      </w:tr>
      <w:tr w:rsidR="00DC00B2" w:rsidRPr="00502093" w14:paraId="2D50A056" w14:textId="77777777" w:rsidTr="00446241">
        <w:tc>
          <w:tcPr>
            <w:tcW w:w="2056" w:type="dxa"/>
          </w:tcPr>
          <w:p w14:paraId="24429FF5" w14:textId="77777777" w:rsidR="00DC00B2" w:rsidRPr="00502093" w:rsidRDefault="00DC00B2" w:rsidP="00446241"/>
        </w:tc>
        <w:tc>
          <w:tcPr>
            <w:tcW w:w="2588" w:type="dxa"/>
          </w:tcPr>
          <w:p w14:paraId="2AFF35A6" w14:textId="77777777" w:rsidR="00DC00B2" w:rsidRPr="00502093" w:rsidRDefault="00DC00B2" w:rsidP="00446241"/>
        </w:tc>
        <w:tc>
          <w:tcPr>
            <w:tcW w:w="993" w:type="dxa"/>
          </w:tcPr>
          <w:p w14:paraId="1BB9EB43" w14:textId="77777777" w:rsidR="00DC00B2" w:rsidRPr="00502093" w:rsidRDefault="00DC00B2" w:rsidP="00446241"/>
        </w:tc>
        <w:tc>
          <w:tcPr>
            <w:tcW w:w="2126" w:type="dxa"/>
            <w:gridSpan w:val="2"/>
          </w:tcPr>
          <w:p w14:paraId="46832788" w14:textId="77777777" w:rsidR="00DC00B2" w:rsidRPr="00502093" w:rsidRDefault="00DC00B2" w:rsidP="00446241"/>
        </w:tc>
        <w:tc>
          <w:tcPr>
            <w:tcW w:w="2518" w:type="dxa"/>
            <w:gridSpan w:val="3"/>
          </w:tcPr>
          <w:p w14:paraId="30905D1B" w14:textId="77777777" w:rsidR="00DC00B2" w:rsidRPr="00502093" w:rsidRDefault="00DC00B2" w:rsidP="00446241"/>
        </w:tc>
      </w:tr>
    </w:tbl>
    <w:p w14:paraId="0923E0AE" w14:textId="77777777" w:rsidR="00DC00B2" w:rsidRDefault="00DC00B2" w:rsidP="0065568B">
      <w:pPr>
        <w:rPr>
          <w:sz w:val="16"/>
          <w:szCs w:val="16"/>
        </w:rPr>
      </w:pPr>
      <w:r w:rsidRPr="00502093">
        <w:t>М.П.</w:t>
      </w:r>
    </w:p>
    <w:p w14:paraId="406F3A18" w14:textId="77777777" w:rsidR="00387DA5" w:rsidRDefault="00387DA5" w:rsidP="00DC00B2">
      <w:pPr>
        <w:ind w:firstLine="708"/>
        <w:rPr>
          <w:sz w:val="16"/>
          <w:szCs w:val="16"/>
        </w:rPr>
        <w:sectPr w:rsidR="00387DA5" w:rsidSect="00B52F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6147E1E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436F45">
        <w:rPr>
          <w:rFonts w:ascii="Times New Roman" w:hAnsi="Times New Roman"/>
          <w:b/>
          <w:sz w:val="22"/>
          <w:szCs w:val="22"/>
        </w:rPr>
        <w:lastRenderedPageBreak/>
        <w:t>Договор</w:t>
      </w:r>
    </w:p>
    <w:p w14:paraId="5B36FEBE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436F45">
        <w:rPr>
          <w:rFonts w:ascii="Times New Roman" w:hAnsi="Times New Roman"/>
          <w:b/>
          <w:sz w:val="22"/>
          <w:szCs w:val="22"/>
        </w:rPr>
        <w:t>на оказание дополнительных услуг проживающим</w:t>
      </w:r>
    </w:p>
    <w:p w14:paraId="67D7A18D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436F45">
        <w:rPr>
          <w:rFonts w:ascii="Times New Roman" w:hAnsi="Times New Roman"/>
          <w:b/>
          <w:sz w:val="22"/>
          <w:szCs w:val="22"/>
        </w:rPr>
        <w:t>в студенческом общежитии (студгородке)</w:t>
      </w:r>
    </w:p>
    <w:p w14:paraId="565D98F4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5FC1B6B5" w14:textId="503CC17A" w:rsidR="00DC00B2" w:rsidRPr="00736D80" w:rsidRDefault="00DC00B2" w:rsidP="003F3F39">
      <w:pPr>
        <w:pStyle w:val="HTML"/>
        <w:jc w:val="right"/>
        <w:rPr>
          <w:rFonts w:ascii="Times New Roman" w:hAnsi="Times New Roman"/>
          <w:sz w:val="22"/>
          <w:szCs w:val="22"/>
          <w:lang w:val="ru-RU"/>
        </w:rPr>
      </w:pPr>
      <w:r w:rsidRPr="00436F45">
        <w:rPr>
          <w:rFonts w:ascii="Times New Roman" w:hAnsi="Times New Roman"/>
          <w:sz w:val="22"/>
          <w:szCs w:val="22"/>
        </w:rPr>
        <w:t xml:space="preserve">г. </w:t>
      </w:r>
      <w:r w:rsidRPr="00736D80">
        <w:rPr>
          <w:rFonts w:ascii="Times New Roman" w:hAnsi="Times New Roman"/>
          <w:sz w:val="22"/>
          <w:szCs w:val="22"/>
        </w:rPr>
        <w:t xml:space="preserve">Новосибирск                                                                                                 </w:t>
      </w:r>
      <w:r w:rsidR="00014C69">
        <w:rPr>
          <w:rFonts w:ascii="Times New Roman" w:hAnsi="Times New Roman"/>
          <w:sz w:val="22"/>
          <w:szCs w:val="22"/>
          <w:lang w:val="ru-RU"/>
        </w:rPr>
        <w:t>«___»_________20___</w:t>
      </w:r>
      <w:r w:rsidR="00014C69">
        <w:rPr>
          <w:rFonts w:ascii="Times New Roman" w:hAnsi="Times New Roman"/>
          <w:sz w:val="22"/>
          <w:szCs w:val="22"/>
        </w:rPr>
        <w:t xml:space="preserve"> г.</w:t>
      </w:r>
    </w:p>
    <w:p w14:paraId="258B3770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</w:p>
    <w:p w14:paraId="68DA9CED" w14:textId="77777777" w:rsidR="007625A3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  <w:lang w:val="ru-RU"/>
        </w:rPr>
      </w:pPr>
      <w:r w:rsidRPr="00436F45">
        <w:rPr>
          <w:rFonts w:ascii="Times New Roman" w:hAnsi="Times New Roman"/>
          <w:sz w:val="22"/>
          <w:szCs w:val="22"/>
        </w:rPr>
        <w:tab/>
      </w:r>
      <w:r w:rsidR="00581CA0" w:rsidRPr="00581CA0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 «Сибирский государственный университет геосистем и технологий» (ФГБОУ ВО «СГУГиТ»</w:t>
      </w:r>
      <w:r w:rsidR="00581CA0" w:rsidRPr="00581CA0">
        <w:rPr>
          <w:rFonts w:ascii="Times New Roman" w:hAnsi="Times New Roman"/>
          <w:sz w:val="22"/>
          <w:szCs w:val="22"/>
          <w:lang w:val="ru-RU"/>
        </w:rPr>
        <w:t>,</w:t>
      </w:r>
      <w:r w:rsidR="00581CA0">
        <w:rPr>
          <w:lang w:val="ru-RU"/>
        </w:rPr>
        <w:t xml:space="preserve"> </w:t>
      </w:r>
      <w:r w:rsidRPr="00436F45">
        <w:rPr>
          <w:rFonts w:ascii="Times New Roman" w:hAnsi="Times New Roman"/>
          <w:sz w:val="22"/>
          <w:szCs w:val="22"/>
        </w:rPr>
        <w:t xml:space="preserve">именуемое   в   дальнейшем   "Исполнитель",   в    лице проректора по  общим  и  правовым вопросам </w:t>
      </w:r>
      <w:proofErr w:type="spellStart"/>
      <w:r w:rsidR="00A054FD" w:rsidRPr="00A054FD">
        <w:rPr>
          <w:rFonts w:ascii="Times New Roman" w:hAnsi="Times New Roman"/>
          <w:sz w:val="22"/>
          <w:szCs w:val="22"/>
        </w:rPr>
        <w:t>Золин</w:t>
      </w:r>
      <w:r w:rsidR="00A054FD">
        <w:rPr>
          <w:rFonts w:ascii="Times New Roman" w:hAnsi="Times New Roman"/>
          <w:sz w:val="22"/>
          <w:szCs w:val="22"/>
          <w:lang w:val="ru-RU"/>
        </w:rPr>
        <w:t>а</w:t>
      </w:r>
      <w:proofErr w:type="spellEnd"/>
      <w:r w:rsidR="00A054FD" w:rsidRPr="00A054FD">
        <w:rPr>
          <w:rFonts w:ascii="Times New Roman" w:hAnsi="Times New Roman"/>
          <w:sz w:val="22"/>
          <w:szCs w:val="22"/>
        </w:rPr>
        <w:t xml:space="preserve"> Денис</w:t>
      </w:r>
      <w:r w:rsidR="00A054FD">
        <w:rPr>
          <w:rFonts w:ascii="Times New Roman" w:hAnsi="Times New Roman"/>
          <w:sz w:val="22"/>
          <w:szCs w:val="22"/>
          <w:lang w:val="ru-RU"/>
        </w:rPr>
        <w:t>а</w:t>
      </w:r>
      <w:r w:rsidR="00A054FD" w:rsidRPr="00A054FD">
        <w:rPr>
          <w:rFonts w:ascii="Times New Roman" w:hAnsi="Times New Roman"/>
          <w:sz w:val="22"/>
          <w:szCs w:val="22"/>
        </w:rPr>
        <w:t xml:space="preserve"> Игоревич</w:t>
      </w:r>
      <w:r w:rsidR="00A054FD">
        <w:rPr>
          <w:rFonts w:ascii="Times New Roman" w:hAnsi="Times New Roman"/>
          <w:sz w:val="22"/>
          <w:szCs w:val="22"/>
          <w:lang w:val="ru-RU"/>
        </w:rPr>
        <w:t>а</w:t>
      </w:r>
      <w:r w:rsidRPr="00436F45">
        <w:rPr>
          <w:rFonts w:ascii="Times New Roman" w:hAnsi="Times New Roman"/>
          <w:sz w:val="22"/>
          <w:szCs w:val="22"/>
        </w:rPr>
        <w:t>,  действующего  на  основании  доверенности,   Положения  о  студенческом  городке  «</w:t>
      </w:r>
      <w:r w:rsidR="00581CA0">
        <w:rPr>
          <w:rFonts w:ascii="Times New Roman" w:hAnsi="Times New Roman"/>
          <w:sz w:val="22"/>
          <w:szCs w:val="22"/>
          <w:lang w:val="ru-RU"/>
        </w:rPr>
        <w:t>Сибирского государственного университета геосистем и технологий</w:t>
      </w:r>
      <w:r w:rsidRPr="00436F45">
        <w:rPr>
          <w:rFonts w:ascii="Times New Roman" w:hAnsi="Times New Roman"/>
          <w:sz w:val="22"/>
          <w:szCs w:val="22"/>
        </w:rPr>
        <w:t>»,     договора     найма  жилого  помещения в студенческом общежитии, и проживающего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7625A3" w:rsidRPr="007625A3" w14:paraId="484C97BF" w14:textId="77777777" w:rsidTr="007625A3">
        <w:tc>
          <w:tcPr>
            <w:tcW w:w="10307" w:type="dxa"/>
          </w:tcPr>
          <w:p w14:paraId="25C316C0" w14:textId="45D7356B" w:rsidR="007625A3" w:rsidRPr="007625A3" w:rsidRDefault="00DC00B2" w:rsidP="00E01168">
            <w:pPr>
              <w:jc w:val="both"/>
              <w:rPr>
                <w:b/>
              </w:rPr>
            </w:pPr>
            <w:r w:rsidRPr="00436F45">
              <w:rPr>
                <w:sz w:val="22"/>
                <w:szCs w:val="22"/>
              </w:rPr>
              <w:t xml:space="preserve"> </w:t>
            </w:r>
            <w:r w:rsidR="007625A3" w:rsidRPr="00502093">
              <w:t xml:space="preserve">                </w:t>
            </w:r>
            <w:r w:rsidR="007625A3">
              <w:t xml:space="preserve">                                            </w:t>
            </w:r>
          </w:p>
        </w:tc>
      </w:tr>
      <w:tr w:rsidR="007625A3" w:rsidRPr="007625A3" w14:paraId="17897FF7" w14:textId="77777777" w:rsidTr="007625A3">
        <w:tc>
          <w:tcPr>
            <w:tcW w:w="10307" w:type="dxa"/>
          </w:tcPr>
          <w:p w14:paraId="3D66459D" w14:textId="77777777" w:rsidR="007625A3" w:rsidRPr="007625A3" w:rsidRDefault="007625A3" w:rsidP="00E01168">
            <w:pPr>
              <w:jc w:val="center"/>
              <w:rPr>
                <w:sz w:val="20"/>
                <w:szCs w:val="20"/>
              </w:rPr>
            </w:pPr>
            <w:r w:rsidRPr="007625A3">
              <w:rPr>
                <w:sz w:val="20"/>
                <w:szCs w:val="20"/>
              </w:rPr>
              <w:t>(</w:t>
            </w:r>
            <w:proofErr w:type="gramStart"/>
            <w:r w:rsidRPr="007625A3">
              <w:rPr>
                <w:sz w:val="20"/>
                <w:szCs w:val="20"/>
              </w:rPr>
              <w:t>Фамилия  Имя</w:t>
            </w:r>
            <w:proofErr w:type="gramEnd"/>
            <w:r w:rsidRPr="007625A3">
              <w:rPr>
                <w:sz w:val="20"/>
                <w:szCs w:val="20"/>
              </w:rPr>
              <w:t xml:space="preserve">  Отчество)</w:t>
            </w:r>
          </w:p>
        </w:tc>
      </w:tr>
    </w:tbl>
    <w:p w14:paraId="10FED7BD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потребителя   дополнительных   услуг,  именуемого в     дальнейшем "Проживающий", заключили  настоящий Договор о нижеследующем.</w:t>
      </w:r>
    </w:p>
    <w:p w14:paraId="1BA71932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</w:p>
    <w:p w14:paraId="747E5B18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  <w:r w:rsidRPr="00436F45">
        <w:rPr>
          <w:rFonts w:ascii="Times New Roman" w:hAnsi="Times New Roman"/>
          <w:sz w:val="22"/>
          <w:szCs w:val="22"/>
        </w:rPr>
        <w:t>1. Предмет Договора</w:t>
      </w:r>
    </w:p>
    <w:p w14:paraId="2E798FF2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089403DE" w14:textId="21163892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1.1. Исполнитель предоставляет Проживаю</w:t>
      </w:r>
      <w:r>
        <w:rPr>
          <w:rFonts w:ascii="Times New Roman" w:hAnsi="Times New Roman"/>
          <w:sz w:val="22"/>
          <w:szCs w:val="22"/>
        </w:rPr>
        <w:t xml:space="preserve">щему жилое помещение в комнате </w:t>
      </w:r>
      <w:r w:rsidRPr="00736D80">
        <w:rPr>
          <w:rFonts w:ascii="Times New Roman" w:hAnsi="Times New Roman"/>
          <w:sz w:val="22"/>
          <w:szCs w:val="22"/>
          <w:lang w:val="ru-RU"/>
        </w:rPr>
        <w:t>№</w:t>
      </w:r>
      <w:r w:rsidRPr="00736D80">
        <w:rPr>
          <w:rFonts w:ascii="Times New Roman" w:hAnsi="Times New Roman"/>
          <w:sz w:val="22"/>
          <w:szCs w:val="22"/>
        </w:rPr>
        <w:t xml:space="preserve"> </w:t>
      </w:r>
      <w:r w:rsidR="00014C69">
        <w:rPr>
          <w:rFonts w:ascii="Times New Roman" w:hAnsi="Times New Roman"/>
          <w:sz w:val="22"/>
          <w:szCs w:val="22"/>
          <w:lang w:val="ru-RU"/>
        </w:rPr>
        <w:t>_______</w:t>
      </w:r>
      <w:r w:rsidR="00736D80" w:rsidRPr="00736D8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36D80">
        <w:rPr>
          <w:rFonts w:ascii="Times New Roman" w:hAnsi="Times New Roman"/>
          <w:sz w:val="22"/>
          <w:szCs w:val="22"/>
        </w:rPr>
        <w:t>по</w:t>
      </w:r>
      <w:r w:rsidRPr="00436F45">
        <w:rPr>
          <w:rFonts w:ascii="Times New Roman" w:hAnsi="Times New Roman"/>
          <w:sz w:val="22"/>
          <w:szCs w:val="22"/>
        </w:rPr>
        <w:t xml:space="preserve"> адресу: </w:t>
      </w:r>
      <w:r>
        <w:rPr>
          <w:rFonts w:ascii="Times New Roman" w:hAnsi="Times New Roman"/>
          <w:sz w:val="22"/>
          <w:szCs w:val="22"/>
          <w:lang w:val="ru-RU"/>
        </w:rPr>
        <w:t xml:space="preserve">г. Новосибирск </w:t>
      </w:r>
      <w:r w:rsidRPr="003F5670">
        <w:rPr>
          <w:rFonts w:ascii="Times New Roman" w:hAnsi="Times New Roman"/>
          <w:sz w:val="22"/>
          <w:szCs w:val="22"/>
          <w:lang w:val="ru-RU"/>
        </w:rPr>
        <w:t xml:space="preserve">ул. </w:t>
      </w:r>
      <w:proofErr w:type="spellStart"/>
      <w:r w:rsidR="00014C69">
        <w:rPr>
          <w:rFonts w:ascii="Times New Roman" w:hAnsi="Times New Roman"/>
          <w:sz w:val="22"/>
          <w:szCs w:val="22"/>
        </w:rPr>
        <w:t>Плахотного</w:t>
      </w:r>
      <w:proofErr w:type="spellEnd"/>
      <w:r w:rsidR="00014C69">
        <w:rPr>
          <w:rFonts w:ascii="Times New Roman" w:hAnsi="Times New Roman"/>
          <w:sz w:val="22"/>
          <w:szCs w:val="22"/>
        </w:rPr>
        <w:t xml:space="preserve"> 8а</w:t>
      </w:r>
      <w:r w:rsidR="00014C69">
        <w:rPr>
          <w:rFonts w:ascii="Times New Roman" w:hAnsi="Times New Roman"/>
          <w:sz w:val="22"/>
          <w:szCs w:val="22"/>
          <w:lang w:val="ru-RU"/>
        </w:rPr>
        <w:t>, 8/1</w:t>
      </w:r>
      <w:r w:rsidRPr="003F5670">
        <w:rPr>
          <w:rFonts w:ascii="Times New Roman" w:hAnsi="Times New Roman"/>
          <w:sz w:val="22"/>
          <w:szCs w:val="22"/>
          <w:lang w:val="ru-RU"/>
        </w:rPr>
        <w:t>,</w:t>
      </w:r>
      <w:r w:rsidRPr="003F5670">
        <w:rPr>
          <w:rFonts w:ascii="Times New Roman" w:hAnsi="Times New Roman"/>
          <w:sz w:val="22"/>
          <w:szCs w:val="22"/>
        </w:rPr>
        <w:t xml:space="preserve"> на период</w:t>
      </w:r>
      <w:r>
        <w:rPr>
          <w:rFonts w:ascii="Times New Roman" w:hAnsi="Times New Roman"/>
          <w:sz w:val="22"/>
          <w:szCs w:val="22"/>
        </w:rPr>
        <w:t xml:space="preserve"> обучения </w:t>
      </w:r>
      <w:r w:rsidRPr="00436F45">
        <w:rPr>
          <w:rFonts w:ascii="Times New Roman" w:hAnsi="Times New Roman"/>
          <w:sz w:val="22"/>
          <w:szCs w:val="22"/>
        </w:rPr>
        <w:t>следующие дополнительные услуги, оплачиваемые в обязательном порядке их потребителем.</w:t>
      </w:r>
    </w:p>
    <w:p w14:paraId="31652408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3676"/>
        <w:gridCol w:w="5514"/>
      </w:tblGrid>
      <w:tr w:rsidR="00B31B5E" w:rsidRPr="00436F45" w14:paraId="1E396087" w14:textId="77777777" w:rsidTr="00B52FDF">
        <w:tblPrEx>
          <w:tblCellMar>
            <w:top w:w="0" w:type="dxa"/>
            <w:bottom w:w="0" w:type="dxa"/>
          </w:tblCellMar>
        </w:tblPrEx>
        <w:trPr>
          <w:trHeight w:val="970"/>
          <w:tblCellSpacing w:w="5" w:type="nil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40C38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N</w:t>
            </w: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5747E" w14:textId="77777777" w:rsidR="00B31B5E" w:rsidRPr="00B31B5E" w:rsidRDefault="00B31B5E" w:rsidP="00B52FDF">
            <w:pPr>
              <w:pStyle w:val="HTM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5E">
              <w:rPr>
                <w:rFonts w:ascii="Times New Roman" w:hAnsi="Times New Roman"/>
                <w:color w:val="000000"/>
                <w:sz w:val="24"/>
                <w:szCs w:val="24"/>
              </w:rPr>
              <w:t>Перечень дополнительных (платных) услуг, не входящих в  перечень обязательных услуг</w:t>
            </w: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EFCC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Расчет оплаты дополнительных услуг  </w:t>
            </w:r>
          </w:p>
          <w:p w14:paraId="4A363FC6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(на одного </w:t>
            </w:r>
            <w:proofErr w:type="gramStart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проживающего)   </w:t>
            </w:r>
            <w:proofErr w:type="gram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</w:t>
            </w:r>
          </w:p>
        </w:tc>
      </w:tr>
      <w:tr w:rsidR="00B31B5E" w:rsidRPr="00436F45" w14:paraId="2904BB4E" w14:textId="77777777" w:rsidTr="00B52FDF">
        <w:tblPrEx>
          <w:tblCellMar>
            <w:top w:w="0" w:type="dxa"/>
            <w:bottom w:w="0" w:type="dxa"/>
          </w:tblCellMar>
        </w:tblPrEx>
        <w:trPr>
          <w:trHeight w:val="1491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8ED77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C094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Проживание в жилом      </w:t>
            </w:r>
          </w:p>
          <w:p w14:paraId="72BAB924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помещении повышенной    </w:t>
            </w:r>
          </w:p>
          <w:p w14:paraId="005D8FF2" w14:textId="77777777" w:rsidR="00B31B5E" w:rsidRPr="00436F45" w:rsidRDefault="00B31B5E" w:rsidP="00B52FDF">
            <w:pPr>
              <w:pStyle w:val="HTML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комфортности: при одноместном размещении;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при двухместном размещении; </w:t>
            </w:r>
          </w:p>
          <w:p w14:paraId="2067DFC1" w14:textId="77777777" w:rsidR="00B31B5E" w:rsidRPr="00436F45" w:rsidRDefault="00B31B5E" w:rsidP="00B52FD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при трехместном размещении              </w:t>
            </w:r>
          </w:p>
        </w:tc>
        <w:tc>
          <w:tcPr>
            <w:tcW w:w="5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FA25E" w14:textId="77777777" w:rsidR="00B31B5E" w:rsidRPr="00436F45" w:rsidRDefault="00B31B5E" w:rsidP="00B52FD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соответствии с приказом ректора (директора) ОУ, договорами на оказание дополнительных услуг 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общежитии, заключаемыми между руководителем студенческого общежития и проживающими   </w:t>
            </w:r>
            <w:proofErr w:type="gramStart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(</w:t>
            </w:r>
            <w:proofErr w:type="gram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потребителями услуг) из расчета  занимаемой площади комнат            </w:t>
            </w:r>
          </w:p>
        </w:tc>
      </w:tr>
      <w:tr w:rsidR="00B31B5E" w:rsidRPr="00436F45" w14:paraId="0E98AA54" w14:textId="77777777" w:rsidTr="00B52FDF">
        <w:tblPrEx>
          <w:tblCellMar>
            <w:top w:w="0" w:type="dxa"/>
            <w:bottom w:w="0" w:type="dxa"/>
          </w:tblCellMar>
        </w:tblPrEx>
        <w:trPr>
          <w:trHeight w:val="776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59EE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0DAF3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Установка и пользование </w:t>
            </w:r>
          </w:p>
          <w:p w14:paraId="322C6DCD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телефоном в жилом       </w:t>
            </w:r>
          </w:p>
          <w:p w14:paraId="6D7D1CEC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помещении               </w:t>
            </w:r>
          </w:p>
        </w:tc>
        <w:tc>
          <w:tcPr>
            <w:tcW w:w="5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8690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соответствии с тарифами,           </w:t>
            </w:r>
          </w:p>
          <w:p w14:paraId="61F633D4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установленными в данном регионе,     </w:t>
            </w:r>
          </w:p>
          <w:p w14:paraId="3D2F2D0C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оформленными приказом ректора        </w:t>
            </w:r>
          </w:p>
          <w:p w14:paraId="55E007D0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(директора) вуза (</w:t>
            </w:r>
            <w:proofErr w:type="spellStart"/>
            <w:proofErr w:type="gramStart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ссуза</w:t>
            </w:r>
            <w:proofErr w:type="spell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)   </w:t>
            </w:r>
            <w:proofErr w:type="gram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</w:t>
            </w:r>
          </w:p>
        </w:tc>
      </w:tr>
      <w:tr w:rsidR="00B31B5E" w:rsidRPr="00436F45" w14:paraId="058E6280" w14:textId="77777777" w:rsidTr="00B52FDF">
        <w:tblPrEx>
          <w:tblCellMar>
            <w:top w:w="0" w:type="dxa"/>
            <w:bottom w:w="0" w:type="dxa"/>
          </w:tblCellMar>
        </w:tblPrEx>
        <w:trPr>
          <w:trHeight w:val="1755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2459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16EA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Пользование энергоемкими</w:t>
            </w:r>
          </w:p>
          <w:p w14:paraId="1E01EBC5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электроприборами:       </w:t>
            </w:r>
          </w:p>
          <w:p w14:paraId="4ABEB976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телевизором,            </w:t>
            </w:r>
          </w:p>
          <w:p w14:paraId="11DDB5FE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холодильником,          </w:t>
            </w:r>
          </w:p>
          <w:p w14:paraId="019B87C0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персональным            </w:t>
            </w:r>
          </w:p>
          <w:p w14:paraId="46B38640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компьютером, стиральной </w:t>
            </w:r>
          </w:p>
          <w:p w14:paraId="70321340" w14:textId="77777777" w:rsidR="00B31B5E" w:rsidRPr="00436F45" w:rsidRDefault="00B31B5E" w:rsidP="00B52FD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машиной, электрочайником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и т.д.                  </w:t>
            </w:r>
          </w:p>
        </w:tc>
        <w:tc>
          <w:tcPr>
            <w:tcW w:w="5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66ED" w14:textId="77777777" w:rsidR="00B31B5E" w:rsidRPr="00436F45" w:rsidRDefault="00B31B5E" w:rsidP="00B52FD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При отсутствии </w:t>
            </w:r>
            <w:proofErr w:type="gramStart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электросчетчиков  расчет</w:t>
            </w:r>
            <w:proofErr w:type="gram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производится в соответствии с количеством электронагревательных    приборов, используемых ламп          освещения, розеток (исходя из потребляемой мощности приборов) или  нормативами потребления 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электроэнергии (количеством часов их эксплуатации) и оформляется приказом ректора (директора) ОУ               </w:t>
            </w:r>
          </w:p>
        </w:tc>
      </w:tr>
      <w:tr w:rsidR="00B31B5E" w:rsidRPr="00436F45" w14:paraId="3836FBC8" w14:textId="77777777" w:rsidTr="00B52FDF">
        <w:tblPrEx>
          <w:tblCellMar>
            <w:top w:w="0" w:type="dxa"/>
            <w:bottom w:w="0" w:type="dxa"/>
          </w:tblCellMar>
        </w:tblPrEx>
        <w:trPr>
          <w:trHeight w:val="26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57828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F5E16" w14:textId="77777777" w:rsidR="00B31B5E" w:rsidRPr="00436F45" w:rsidRDefault="00B31B5E" w:rsidP="00B52FDF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Пользование дополнительными бытовыми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услугами: химчистка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,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прачечная, парикмахерская, швейная,</w:t>
            </w:r>
            <w:r w:rsidR="00B52FDF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пункт проката, камера хранения вещей и др.    </w:t>
            </w:r>
          </w:p>
        </w:tc>
        <w:tc>
          <w:tcPr>
            <w:tcW w:w="5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95DBD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соответствии с заключенными        </w:t>
            </w:r>
          </w:p>
          <w:p w14:paraId="29DDFD25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договорами ОУ с организациями (по    </w:t>
            </w:r>
          </w:p>
          <w:p w14:paraId="444533FB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прейскуранту цен на оказываемые      </w:t>
            </w:r>
          </w:p>
          <w:p w14:paraId="2DE7FF39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gramStart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услуги)   </w:t>
            </w:r>
            <w:proofErr w:type="gramEnd"/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                   </w:t>
            </w:r>
          </w:p>
        </w:tc>
      </w:tr>
      <w:tr w:rsidR="00B31B5E" w:rsidRPr="00436F45" w14:paraId="09C2FDE8" w14:textId="77777777" w:rsidTr="00B52FDF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60BD6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E4F6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Дополнительные меры по  </w:t>
            </w:r>
          </w:p>
          <w:p w14:paraId="2FBC9180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обеспечению безопасности</w:t>
            </w:r>
          </w:p>
          <w:p w14:paraId="7026B70F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проживающих: установка  </w:t>
            </w:r>
          </w:p>
          <w:p w14:paraId="1849B94E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охранной сигнализации в </w:t>
            </w:r>
          </w:p>
          <w:p w14:paraId="5F56ACBE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жилом помещении         </w:t>
            </w:r>
          </w:p>
          <w:p w14:paraId="1B2DD2D6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общежития (комнате,     </w:t>
            </w:r>
          </w:p>
          <w:p w14:paraId="47FE1F1A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блоке, квартире, секции)</w:t>
            </w:r>
          </w:p>
        </w:tc>
        <w:tc>
          <w:tcPr>
            <w:tcW w:w="5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C0D98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В соответствии с договорами,         </w:t>
            </w:r>
          </w:p>
          <w:p w14:paraId="32A288AA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заключаемыми проживающими с ОВД и    </w:t>
            </w:r>
          </w:p>
          <w:p w14:paraId="2061B2C2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другими заинтересованными            </w:t>
            </w:r>
          </w:p>
          <w:p w14:paraId="5F137D83" w14:textId="77777777" w:rsidR="00B31B5E" w:rsidRPr="00436F45" w:rsidRDefault="00B31B5E" w:rsidP="00446241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36F45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организациями                        </w:t>
            </w:r>
          </w:p>
        </w:tc>
      </w:tr>
    </w:tbl>
    <w:p w14:paraId="189375AA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6C15C010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lastRenderedPageBreak/>
        <w:t>2. Обязанности сторон</w:t>
      </w:r>
    </w:p>
    <w:p w14:paraId="197626B1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64B717F6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2.1. Исполнитель обязуется:</w:t>
      </w:r>
    </w:p>
    <w:p w14:paraId="5F1F1307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2.1.1. Предоставить Проживающему жилое помещение с более благоприятными условиями проживания, соответствующее санитарным требованиям, предъявляемым к содержанию студенческих общежитий (дополнительной жилой площади, дополнительных осветительных и бытовых приборов, предоставлению интернет-услуг и услуг связи, мягкой мебели и т.д.), при условии, что потребительские свойства и режим предоставления коммунальных услуг должны соответствовать установленным нормативам.</w:t>
      </w:r>
    </w:p>
    <w:p w14:paraId="4629EB81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 xml:space="preserve">2.1.2. Предоставить право Проживающему,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Исполнителем в соответствии с мощностью приборов и нормативным количеством часов их эксплуатации. Установленная плата вносится обучающимся ежемесячно не позднее 10-го 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учебного дня  с  начала нового учебного семестра, в кассу ВУЗа.</w:t>
      </w:r>
    </w:p>
    <w:p w14:paraId="513C8649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2.1.3. Выделить в общежитии помещение для хранения громоздких вещей Проживающего (камера хранения) на основании договора хранения, заключенного с Проживающим, за дополнительную оплату. Оплата хранения устанавливается Исполнителем в соответствии с затратами на обслуживание.</w:t>
      </w:r>
    </w:p>
    <w:p w14:paraId="19F870DE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2.1.4. Заблаговременно (не менее чем за месяц) предупреждать Проживающего об изменении условий оплаты предоставляемых дополнительных услуг.</w:t>
      </w:r>
    </w:p>
    <w:p w14:paraId="6B0EC006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2.2. Проживающий обязуется:</w:t>
      </w:r>
    </w:p>
    <w:p w14:paraId="2FE99C0B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 xml:space="preserve">2.2.1. 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Своевременно вносить плату за жилое помещение и коммунальные услуги в соотве</w:t>
      </w:r>
      <w:r w:rsidR="00581CA0">
        <w:rPr>
          <w:rFonts w:ascii="Times New Roman" w:hAnsi="Times New Roman"/>
          <w:color w:val="000000"/>
          <w:sz w:val="24"/>
          <w:szCs w:val="24"/>
        </w:rPr>
        <w:t>тствии с установленными ФГБОУ В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О «</w:t>
      </w:r>
      <w:r w:rsidR="00581CA0">
        <w:rPr>
          <w:rFonts w:ascii="Times New Roman" w:hAnsi="Times New Roman"/>
          <w:color w:val="000000"/>
          <w:sz w:val="24"/>
          <w:szCs w:val="24"/>
          <w:lang w:val="ru-RU"/>
        </w:rPr>
        <w:t>СГУГиТ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» расценками и за предоставляемые ему дополнительные услуги. Плата за дополнительные услуги устанавливается Приказом ректора, согласованным с профсоюзной организацией студентов, в соответствии с дополнительными затратами на эксплуатацию помещений общежитий.</w:t>
      </w:r>
    </w:p>
    <w:p w14:paraId="30142132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2.2.2. Приобрести за свой счет и иметь на период проживания в общежитии индивидуальное средство защиты органов дыхания с гарантийным сроком использования.</w:t>
      </w:r>
    </w:p>
    <w:p w14:paraId="0F4A54C8" w14:textId="77777777" w:rsidR="00DC00B2" w:rsidRDefault="00DC00B2" w:rsidP="00DC00B2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436F45">
        <w:rPr>
          <w:rFonts w:ascii="Times New Roman" w:hAnsi="Times New Roman"/>
          <w:sz w:val="22"/>
          <w:szCs w:val="22"/>
        </w:rPr>
        <w:t>2.2.3. Проживающий имеет право обратиться к Исполнителю с просьбой о выделении ему дополнительного места для членов семьи (муж, жена). В случае выделения такого места в рамках действующих в (наименование вуза) правил Проживающий должен вносить оплату за дополнительное место в кассу (наименование учреждения) ежемесячно не позднее 10-го</w:t>
      </w:r>
      <w:r w:rsidRPr="00B31B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учебного дня  с  начала нового учебного семестра.</w:t>
      </w:r>
    </w:p>
    <w:p w14:paraId="31A3396D" w14:textId="77777777" w:rsidR="00B52FDF" w:rsidRPr="00436F45" w:rsidRDefault="00B52FDF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5DDEC9FC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3. Порядок расчетов</w:t>
      </w:r>
    </w:p>
    <w:p w14:paraId="46F7BC03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28F49569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 xml:space="preserve">3.1. Стоимость </w:t>
      </w:r>
      <w:r>
        <w:rPr>
          <w:rFonts w:ascii="Times New Roman" w:hAnsi="Times New Roman"/>
          <w:sz w:val="22"/>
          <w:szCs w:val="22"/>
        </w:rPr>
        <w:t>проживания в месяц (семестр) 20</w:t>
      </w:r>
      <w:r>
        <w:rPr>
          <w:rFonts w:ascii="Times New Roman" w:hAnsi="Times New Roman"/>
          <w:sz w:val="22"/>
          <w:szCs w:val="22"/>
          <w:lang w:val="ru-RU"/>
        </w:rPr>
        <w:t>__</w:t>
      </w:r>
      <w:r>
        <w:rPr>
          <w:rFonts w:ascii="Times New Roman" w:hAnsi="Times New Roman"/>
          <w:sz w:val="22"/>
          <w:szCs w:val="22"/>
        </w:rPr>
        <w:t>_/20</w:t>
      </w:r>
      <w:r>
        <w:rPr>
          <w:rFonts w:ascii="Times New Roman" w:hAnsi="Times New Roman"/>
          <w:sz w:val="22"/>
          <w:szCs w:val="22"/>
          <w:lang w:val="ru-RU"/>
        </w:rPr>
        <w:t>__</w:t>
      </w:r>
      <w:r w:rsidRPr="00436F45">
        <w:rPr>
          <w:rFonts w:ascii="Times New Roman" w:hAnsi="Times New Roman"/>
          <w:sz w:val="22"/>
          <w:szCs w:val="22"/>
        </w:rPr>
        <w:t xml:space="preserve">_ учебного года, установленная ученым советом ОУ на момент заключения Договора, составляет </w:t>
      </w:r>
      <w:r w:rsidRPr="004D1FD6">
        <w:rPr>
          <w:rFonts w:ascii="Times New Roman" w:hAnsi="Times New Roman"/>
          <w:color w:val="FF0000"/>
          <w:sz w:val="22"/>
          <w:szCs w:val="22"/>
        </w:rPr>
        <w:t xml:space="preserve">_______ </w:t>
      </w:r>
      <w:r w:rsidRPr="00436F45">
        <w:rPr>
          <w:rFonts w:ascii="Times New Roman" w:hAnsi="Times New Roman"/>
          <w:sz w:val="22"/>
          <w:szCs w:val="22"/>
        </w:rPr>
        <w:t>рублей.</w:t>
      </w:r>
    </w:p>
    <w:p w14:paraId="4A149A36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3.2. Стоимость проживания в общежитии в каждом последующем семестре устанавливается ученым советом ОУ с учетом установленных тарифов на коммунальные услуги и инфляционных процессов в период предыдущего семестра обучения. Новая стоимость проживания устанавливается дополнительным соглашением к данному договору.</w:t>
      </w:r>
    </w:p>
    <w:p w14:paraId="136CE4E2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 xml:space="preserve">3.3. Плата за проживание вносится на расчетный счет Исполнителя (наименование учреждения) ежемесячно до </w:t>
      </w:r>
      <w:r w:rsidRPr="00B31B5E">
        <w:rPr>
          <w:rFonts w:ascii="Times New Roman" w:hAnsi="Times New Roman"/>
          <w:color w:val="000000"/>
          <w:sz w:val="24"/>
          <w:szCs w:val="24"/>
        </w:rPr>
        <w:t xml:space="preserve">10-го </w:t>
      </w:r>
      <w:r w:rsidR="00B31B5E" w:rsidRPr="00B31B5E">
        <w:rPr>
          <w:rFonts w:ascii="Times New Roman" w:hAnsi="Times New Roman"/>
          <w:color w:val="000000"/>
          <w:sz w:val="24"/>
          <w:szCs w:val="24"/>
        </w:rPr>
        <w:t>учебного дня  с  начала нового учебного семестра, в кассу ВУЗа.</w:t>
      </w:r>
    </w:p>
    <w:p w14:paraId="53956EB8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3.4. При нарушении сроков оплаты с Проживающего взыскивается неустойка в виде начисления пени в размере 0,2% от стоимости проживания за семестр за каждый календарный день просрочки платежа в порядке: начиная с _______ либо с _______ (в зависимости от семестра).</w:t>
      </w:r>
    </w:p>
    <w:p w14:paraId="26C560A9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3.5. Оплата за проживание в студенческом общежитии должна производиться с использованием контрольно-кассовой техники (путем банковского перевода на расчетный счет учреждения) и выдачей кассового чека (квитанции). Все затраты по зачислению денежных средств на расчетный счет (наименование учреждения) возмещаются Проживающим.</w:t>
      </w:r>
    </w:p>
    <w:p w14:paraId="7D1A08BC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3.6. При оплате Проживающим текущих платежей сначала начисляются пени, а потом основной платеж.</w:t>
      </w:r>
    </w:p>
    <w:p w14:paraId="6ACE103A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lastRenderedPageBreak/>
        <w:t>4. Ответственность сторон</w:t>
      </w:r>
    </w:p>
    <w:p w14:paraId="7E516BB1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149D516D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4.1.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14:paraId="72497A44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07E48156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5. Порядок расторжения Договора</w:t>
      </w:r>
    </w:p>
    <w:p w14:paraId="644272D1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643BAD11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5.1. В случае расторжения Договора в одностороннем порядке по инициативе Проживающего после начала занятий в очередном семестре денежные средства, внесенные Проживающим за данный семестр на оплату проживания в общежитии, возврату не подлежат.</w:t>
      </w:r>
    </w:p>
    <w:p w14:paraId="606B49A7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5.2. В случае расторжения Договора по инициативе Проживающего по причинам нарушения Исполнителем своих обязательств, физической неспособности Проживающего продолжить обучение в ОУ Исполнитель возвращает остаточную на момент отчисления сумму от стоимости проживания, внесенную Проживающим за проживание в текущем семестре.</w:t>
      </w:r>
    </w:p>
    <w:p w14:paraId="0EF57BC4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5.3. В случае расторжения настоящего Договора в одностороннем порядке по инициативе Исполнителя вследствие нарушения (невыполнения) Проживающим условий настоящего Договора денежные средства, внесенные за проживание в данном семестре, возврату не подлежат.</w:t>
      </w:r>
      <w:r w:rsidRPr="00436F45">
        <w:rPr>
          <w:rFonts w:ascii="Times New Roman" w:hAnsi="Times New Roman"/>
          <w:sz w:val="22"/>
          <w:szCs w:val="22"/>
        </w:rPr>
        <w:cr/>
      </w:r>
    </w:p>
    <w:p w14:paraId="7A99B77C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6. Вступление Договора в силу и его сроки</w:t>
      </w:r>
    </w:p>
    <w:p w14:paraId="76211378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6DF4D382" w14:textId="77777777" w:rsidR="00DC00B2" w:rsidRPr="004D1FD6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  <w:lang w:val="ru-RU"/>
        </w:rPr>
      </w:pPr>
      <w:r w:rsidRPr="00436F45">
        <w:rPr>
          <w:rFonts w:ascii="Times New Roman" w:hAnsi="Times New Roman"/>
          <w:sz w:val="22"/>
          <w:szCs w:val="22"/>
        </w:rPr>
        <w:t xml:space="preserve">6.1. Настоящий Договор вступает в силу с момента его подписания </w:t>
      </w:r>
      <w:r>
        <w:rPr>
          <w:rFonts w:ascii="Times New Roman" w:hAnsi="Times New Roman"/>
          <w:sz w:val="22"/>
          <w:szCs w:val="22"/>
        </w:rPr>
        <w:t xml:space="preserve">сторонами и заключается на </w:t>
      </w:r>
      <w:r>
        <w:rPr>
          <w:rFonts w:ascii="Times New Roman" w:hAnsi="Times New Roman"/>
          <w:sz w:val="22"/>
          <w:szCs w:val="22"/>
          <w:lang w:val="ru-RU"/>
        </w:rPr>
        <w:t>время обучения.</w:t>
      </w:r>
    </w:p>
    <w:p w14:paraId="6463183D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6.2. Моментом начала исполнения обязательств по настоящему Договору является внесение платы за проживание в общежитии на расчетный счет либо непосредственно в кассу администрации.</w:t>
      </w:r>
    </w:p>
    <w:p w14:paraId="48A5B94C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18C269FC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7. Дополнительные условия</w:t>
      </w:r>
    </w:p>
    <w:p w14:paraId="7568A60F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</w:p>
    <w:p w14:paraId="4AB79286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7.1. Все изменения условий Договора в период проживания оформляются по согласованию сторон в виде дополнительных соглашений к данному Договору и являются его неотъемлемой частью.</w:t>
      </w:r>
    </w:p>
    <w:p w14:paraId="7F7CE8EE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7.2. В случае возникновения чрезвычайных и непредотвратимых событий (стихийных бедствий, пожаров, наводнений и других форс-мажорных обстоятельств) стороны освобождаются от ответственности за неисполнение Договора.</w:t>
      </w:r>
    </w:p>
    <w:p w14:paraId="7600F2E3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436F45">
        <w:rPr>
          <w:rFonts w:ascii="Times New Roman" w:hAnsi="Times New Roman"/>
          <w:sz w:val="22"/>
          <w:szCs w:val="22"/>
        </w:rPr>
        <w:t>7.3. Недействительность одного из пунктов данного Договора либо его части не влечет недействительности прочих его частей или Договора в целом.</w:t>
      </w:r>
    </w:p>
    <w:p w14:paraId="1D72D532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  <w:r w:rsidRPr="00436F45">
        <w:rPr>
          <w:rFonts w:ascii="Times New Roman" w:hAnsi="Times New Roman"/>
          <w:sz w:val="22"/>
          <w:szCs w:val="22"/>
        </w:rPr>
        <w:t>7.4. Настоящий Договор составлен в двух экземплярах по одному для каждой стороны, имеющих равную юридическую силу.</w:t>
      </w:r>
    </w:p>
    <w:p w14:paraId="596993D6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</w:p>
    <w:p w14:paraId="42596D2E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</w:p>
    <w:p w14:paraId="7BBE61E3" w14:textId="77777777" w:rsidR="00DC00B2" w:rsidRPr="00436F45" w:rsidRDefault="00DC00B2" w:rsidP="00DC00B2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36F45">
        <w:rPr>
          <w:rFonts w:ascii="Times New Roman" w:hAnsi="Times New Roman"/>
          <w:sz w:val="22"/>
          <w:szCs w:val="22"/>
        </w:rPr>
        <w:t>8. Юридические адреса и реквизиты сторон</w:t>
      </w:r>
    </w:p>
    <w:p w14:paraId="51BE3C0C" w14:textId="77777777" w:rsidR="00DC00B2" w:rsidRPr="00436F45" w:rsidRDefault="00DC00B2" w:rsidP="00DC00B2">
      <w:pPr>
        <w:pStyle w:val="HTML"/>
        <w:jc w:val="both"/>
        <w:rPr>
          <w:rFonts w:ascii="Times New Roman" w:hAnsi="Times New Roman"/>
          <w:sz w:val="16"/>
          <w:szCs w:val="1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5103"/>
      </w:tblGrid>
      <w:tr w:rsidR="00DC00B2" w14:paraId="120C8071" w14:textId="77777777" w:rsidTr="00446241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0A12787F" w14:textId="77777777" w:rsidR="00DC00B2" w:rsidRDefault="00DC00B2" w:rsidP="00446241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  <w:rPr>
                <w:sz w:val="18"/>
                <w:szCs w:val="18"/>
              </w:rPr>
            </w:pPr>
            <w:r w:rsidRPr="001B61AC">
              <w:rPr>
                <w:b/>
              </w:rPr>
              <w:t>Наймодатель</w:t>
            </w:r>
            <w:r w:rsidRPr="00836566">
              <w:rPr>
                <w:sz w:val="18"/>
                <w:szCs w:val="18"/>
              </w:rPr>
              <w:t xml:space="preserve"> </w:t>
            </w:r>
          </w:p>
          <w:p w14:paraId="01A55557" w14:textId="77777777" w:rsidR="00581CA0" w:rsidRDefault="00581CA0" w:rsidP="00581CA0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Федеральное государственное  </w:t>
            </w:r>
          </w:p>
          <w:p w14:paraId="3EC79CBC" w14:textId="77777777" w:rsidR="00581CA0" w:rsidRDefault="00581CA0" w:rsidP="00581CA0">
            <w:pPr>
              <w:ind w:firstLine="708"/>
            </w:pPr>
            <w:r w:rsidRPr="001B61AC">
              <w:rPr>
                <w:sz w:val="20"/>
                <w:szCs w:val="20"/>
              </w:rPr>
              <w:t>бюджетное образовательное</w:t>
            </w:r>
          </w:p>
          <w:p w14:paraId="0AD49FA2" w14:textId="77777777" w:rsidR="00581CA0" w:rsidRDefault="00581CA0" w:rsidP="00581CA0">
            <w:pPr>
              <w:ind w:firstLine="708"/>
              <w:rPr>
                <w:sz w:val="20"/>
                <w:szCs w:val="20"/>
              </w:rPr>
            </w:pPr>
            <w:proofErr w:type="gramStart"/>
            <w:r w:rsidRPr="001B61AC">
              <w:rPr>
                <w:sz w:val="20"/>
                <w:szCs w:val="20"/>
              </w:rPr>
              <w:t>учреждение  высшего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61AC">
              <w:rPr>
                <w:sz w:val="20"/>
                <w:szCs w:val="20"/>
              </w:rPr>
              <w:t>образования</w:t>
            </w:r>
          </w:p>
          <w:p w14:paraId="19FCC5CC" w14:textId="77777777" w:rsidR="00581CA0" w:rsidRDefault="00581CA0" w:rsidP="00581CA0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Сибирский государственный университет</w:t>
            </w:r>
          </w:p>
          <w:p w14:paraId="113CE294" w14:textId="77777777" w:rsidR="00581CA0" w:rsidRPr="001B61AC" w:rsidRDefault="00581CA0" w:rsidP="00581CA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геосистем и технологий</w:t>
            </w:r>
            <w:r w:rsidRPr="001B61AC">
              <w:rPr>
                <w:sz w:val="20"/>
                <w:szCs w:val="20"/>
              </w:rPr>
              <w:t xml:space="preserve">»                                                               </w:t>
            </w:r>
          </w:p>
          <w:p w14:paraId="67CCF578" w14:textId="77777777" w:rsidR="00DC00B2" w:rsidRDefault="00DC00B2" w:rsidP="00446241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630108, г. Новосибирск, ул. Плахотного 10                                  </w:t>
            </w:r>
          </w:p>
          <w:p w14:paraId="3CF1F527" w14:textId="77777777" w:rsidR="00DC00B2" w:rsidRPr="001B61AC" w:rsidRDefault="00DC00B2" w:rsidP="00446241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тел.: 343-39-37;                                                                                 </w:t>
            </w:r>
          </w:p>
          <w:p w14:paraId="2956BCF9" w14:textId="77777777" w:rsidR="00DC00B2" w:rsidRDefault="00DC00B2" w:rsidP="00446241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</w:pPr>
            <w:r w:rsidRPr="001B61AC">
              <w:t>р/</w:t>
            </w:r>
            <w:proofErr w:type="spellStart"/>
            <w:r w:rsidRPr="001B61AC">
              <w:t>сч</w:t>
            </w:r>
            <w:proofErr w:type="spellEnd"/>
            <w:r w:rsidRPr="001B61AC">
              <w:t xml:space="preserve">________________________________    </w:t>
            </w:r>
          </w:p>
          <w:p w14:paraId="7F9C7432" w14:textId="77777777" w:rsidR="00DC00B2" w:rsidRDefault="00DC00B2" w:rsidP="00446241">
            <w:pPr>
              <w:ind w:firstLine="708"/>
              <w:rPr>
                <w:sz w:val="20"/>
                <w:szCs w:val="20"/>
              </w:rPr>
            </w:pPr>
          </w:p>
          <w:p w14:paraId="302296E7" w14:textId="77777777" w:rsidR="00DC00B2" w:rsidRDefault="00DC00B2" w:rsidP="00446241">
            <w:pPr>
              <w:ind w:firstLine="708"/>
              <w:rPr>
                <w:sz w:val="20"/>
                <w:szCs w:val="20"/>
              </w:rPr>
            </w:pPr>
          </w:p>
          <w:p w14:paraId="3A03F5C2" w14:textId="77777777" w:rsidR="00DC00B2" w:rsidRPr="001B61AC" w:rsidRDefault="00DC00B2" w:rsidP="00446241">
            <w:pPr>
              <w:ind w:firstLine="708"/>
              <w:rPr>
                <w:sz w:val="20"/>
                <w:szCs w:val="20"/>
              </w:rPr>
            </w:pPr>
            <w:r w:rsidRPr="001B61AC">
              <w:rPr>
                <w:sz w:val="20"/>
                <w:szCs w:val="20"/>
              </w:rPr>
              <w:t xml:space="preserve">_____________________    </w:t>
            </w:r>
            <w:r w:rsidR="00A054FD">
              <w:rPr>
                <w:sz w:val="20"/>
                <w:szCs w:val="20"/>
              </w:rPr>
              <w:t xml:space="preserve">Д.И. </w:t>
            </w:r>
            <w:proofErr w:type="spellStart"/>
            <w:r w:rsidR="00A054FD">
              <w:rPr>
                <w:sz w:val="20"/>
                <w:szCs w:val="20"/>
              </w:rPr>
              <w:t>Золин</w:t>
            </w:r>
            <w:proofErr w:type="spellEnd"/>
            <w:r w:rsidRPr="001B61AC">
              <w:rPr>
                <w:sz w:val="20"/>
                <w:szCs w:val="20"/>
              </w:rPr>
              <w:t xml:space="preserve">                                        </w:t>
            </w:r>
          </w:p>
          <w:p w14:paraId="44F7E526" w14:textId="77777777" w:rsidR="00DC00B2" w:rsidRDefault="00DC00B2" w:rsidP="00446241">
            <w:pPr>
              <w:pStyle w:val="Normal"/>
              <w:tabs>
                <w:tab w:val="left" w:pos="284"/>
              </w:tabs>
              <w:spacing w:line="312" w:lineRule="auto"/>
              <w:ind w:right="175" w:firstLine="0"/>
              <w:jc w:val="center"/>
              <w:rPr>
                <w:color w:val="000000"/>
                <w:sz w:val="24"/>
                <w:szCs w:val="24"/>
              </w:rPr>
            </w:pPr>
            <w:r w:rsidRPr="001B61AC">
              <w:t xml:space="preserve">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1EBC31" w14:textId="77777777" w:rsidR="00DC00B2" w:rsidRPr="006B4B14" w:rsidRDefault="00DC00B2" w:rsidP="00446241">
            <w:pPr>
              <w:pStyle w:val="Normal"/>
              <w:tabs>
                <w:tab w:val="left" w:pos="284"/>
              </w:tabs>
              <w:spacing w:line="360" w:lineRule="auto"/>
              <w:ind w:right="176" w:firstLine="0"/>
              <w:jc w:val="center"/>
              <w:rPr>
                <w:b/>
                <w:sz w:val="16"/>
                <w:szCs w:val="16"/>
              </w:rPr>
            </w:pPr>
            <w:r w:rsidRPr="001B61AC">
              <w:rPr>
                <w:b/>
              </w:rPr>
              <w:t>Наниматель</w:t>
            </w:r>
            <w:r w:rsidRPr="006B4B14">
              <w:rPr>
                <w:b/>
                <w:sz w:val="16"/>
                <w:szCs w:val="16"/>
              </w:rPr>
              <w:t xml:space="preserve"> </w:t>
            </w:r>
          </w:p>
          <w:p w14:paraId="5EB10014" w14:textId="1E6797C5" w:rsidR="00DC00B2" w:rsidRPr="007625A3" w:rsidRDefault="00DC00B2" w:rsidP="00014C69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7625A3">
              <w:rPr>
                <w:b/>
                <w:sz w:val="22"/>
                <w:szCs w:val="22"/>
              </w:rPr>
              <w:t xml:space="preserve">Проживающий:   </w:t>
            </w:r>
            <w:proofErr w:type="gramEnd"/>
            <w:r w:rsidRPr="007625A3">
              <w:rPr>
                <w:b/>
                <w:sz w:val="22"/>
                <w:szCs w:val="22"/>
              </w:rPr>
              <w:t xml:space="preserve"> </w:t>
            </w:r>
            <w:r w:rsidRPr="007625A3">
              <w:rPr>
                <w:b/>
                <w:sz w:val="22"/>
                <w:szCs w:val="22"/>
                <w:u w:val="single"/>
              </w:rPr>
              <w:t xml:space="preserve"> </w:t>
            </w:r>
            <w:r w:rsidR="00014C69">
              <w:rPr>
                <w:b/>
                <w:sz w:val="22"/>
                <w:szCs w:val="22"/>
                <w:u w:val="single"/>
              </w:rPr>
              <w:t>_________________</w:t>
            </w:r>
          </w:p>
          <w:p w14:paraId="475CF19B" w14:textId="77777777" w:rsidR="00DC00B2" w:rsidRPr="007625A3" w:rsidRDefault="00DC00B2" w:rsidP="00446241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14"/>
              </w:rPr>
              <w:t xml:space="preserve">                             Фамилия, имя, отчество</w:t>
            </w:r>
          </w:p>
          <w:p w14:paraId="53ADA831" w14:textId="33124975" w:rsidR="00DC00B2" w:rsidRPr="007625A3" w:rsidRDefault="00DC00B2" w:rsidP="00446241">
            <w:pPr>
              <w:rPr>
                <w:b/>
                <w:sz w:val="20"/>
                <w:szCs w:val="20"/>
              </w:rPr>
            </w:pPr>
            <w:r w:rsidRPr="007625A3">
              <w:rPr>
                <w:b/>
                <w:sz w:val="20"/>
                <w:szCs w:val="20"/>
              </w:rPr>
              <w:t xml:space="preserve">Паспорт: </w:t>
            </w:r>
            <w:proofErr w:type="gramStart"/>
            <w:r w:rsidRPr="007625A3">
              <w:rPr>
                <w:b/>
                <w:sz w:val="20"/>
                <w:szCs w:val="20"/>
              </w:rPr>
              <w:t xml:space="preserve">серия </w:t>
            </w:r>
            <w:r w:rsidR="00014C69">
              <w:rPr>
                <w:b/>
                <w:sz w:val="20"/>
                <w:szCs w:val="20"/>
                <w:u w:val="single"/>
              </w:rPr>
              <w:t xml:space="preserve"> №</w:t>
            </w:r>
            <w:proofErr w:type="gramEnd"/>
            <w:r w:rsidR="00014C69" w:rsidRPr="00014C69">
              <w:rPr>
                <w:bCs/>
                <w:sz w:val="20"/>
                <w:szCs w:val="20"/>
              </w:rPr>
              <w:t>___________________</w:t>
            </w:r>
          </w:p>
          <w:p w14:paraId="481A3452" w14:textId="31A3C94E" w:rsidR="00DC00B2" w:rsidRPr="007625A3" w:rsidRDefault="00DC00B2" w:rsidP="00446241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7625A3">
              <w:rPr>
                <w:b/>
                <w:sz w:val="20"/>
                <w:szCs w:val="20"/>
              </w:rPr>
              <w:t>Выдан:</w:t>
            </w:r>
            <w:r w:rsidR="00014C69">
              <w:rPr>
                <w:b/>
                <w:sz w:val="20"/>
                <w:szCs w:val="20"/>
              </w:rPr>
              <w:t>_</w:t>
            </w:r>
            <w:proofErr w:type="gramEnd"/>
            <w:r w:rsidR="00014C69">
              <w:rPr>
                <w:b/>
                <w:sz w:val="20"/>
                <w:szCs w:val="20"/>
              </w:rPr>
              <w:t>____________________________</w:t>
            </w:r>
            <w:r w:rsidRPr="007625A3">
              <w:rPr>
                <w:b/>
                <w:sz w:val="20"/>
                <w:szCs w:val="20"/>
                <w:u w:val="single"/>
              </w:rPr>
              <w:t>.</w:t>
            </w:r>
          </w:p>
          <w:p w14:paraId="6ECE8466" w14:textId="596292DD" w:rsidR="00DC00B2" w:rsidRPr="003F5670" w:rsidRDefault="00DC00B2" w:rsidP="00014C69">
            <w:pPr>
              <w:pStyle w:val="Normal"/>
              <w:ind w:firstLine="0"/>
              <w:rPr>
                <w:b/>
                <w:color w:val="000000"/>
              </w:rPr>
            </w:pPr>
            <w:proofErr w:type="gramStart"/>
            <w:r w:rsidRPr="003F5670">
              <w:rPr>
                <w:b/>
              </w:rPr>
              <w:t xml:space="preserve">Зарегистрирован:  </w:t>
            </w:r>
            <w:r w:rsidR="00014C69">
              <w:rPr>
                <w:b/>
              </w:rPr>
              <w:t>_</w:t>
            </w:r>
            <w:proofErr w:type="gramEnd"/>
            <w:r w:rsidR="00014C69">
              <w:rPr>
                <w:b/>
              </w:rPr>
              <w:t>__________________</w:t>
            </w:r>
          </w:p>
          <w:p w14:paraId="03BA3D69" w14:textId="77777777" w:rsidR="00DC00B2" w:rsidRDefault="00DC00B2" w:rsidP="00446241">
            <w:pPr>
              <w:jc w:val="both"/>
              <w:rPr>
                <w:sz w:val="18"/>
              </w:rPr>
            </w:pPr>
            <w:r w:rsidRPr="00436F45">
              <w:rPr>
                <w:sz w:val="18"/>
              </w:rPr>
              <w:t xml:space="preserve">                                                                                                                              </w:t>
            </w:r>
          </w:p>
          <w:p w14:paraId="1AD29E78" w14:textId="77777777" w:rsidR="00DC00B2" w:rsidRDefault="00DC00B2" w:rsidP="00446241">
            <w:pPr>
              <w:jc w:val="both"/>
              <w:rPr>
                <w:sz w:val="18"/>
              </w:rPr>
            </w:pPr>
          </w:p>
          <w:p w14:paraId="1D161359" w14:textId="29435E71" w:rsidR="00DC00B2" w:rsidRDefault="00DC00B2" w:rsidP="00446241">
            <w:pPr>
              <w:jc w:val="both"/>
              <w:rPr>
                <w:sz w:val="18"/>
                <w:szCs w:val="18"/>
                <w:u w:val="single"/>
              </w:rPr>
            </w:pPr>
            <w:r w:rsidRPr="00436F45">
              <w:t xml:space="preserve">____________  </w:t>
            </w:r>
            <w:r>
              <w:t xml:space="preserve">           </w:t>
            </w:r>
            <w:r w:rsidR="00014C69">
              <w:t>____________</w:t>
            </w:r>
          </w:p>
          <w:p w14:paraId="72F1082F" w14:textId="00302B21" w:rsidR="00DC00B2" w:rsidRPr="00B95F5E" w:rsidRDefault="00DC00B2" w:rsidP="004462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</w:t>
            </w:r>
            <w:r w:rsidRPr="00436F45">
              <w:rPr>
                <w:sz w:val="18"/>
              </w:rPr>
              <w:t xml:space="preserve">/подпись/                   </w:t>
            </w:r>
            <w:r>
              <w:rPr>
                <w:sz w:val="18"/>
              </w:rPr>
              <w:t xml:space="preserve">              </w:t>
            </w:r>
            <w:r w:rsidRPr="00436F45">
              <w:rPr>
                <w:sz w:val="18"/>
              </w:rPr>
              <w:t xml:space="preserve"> /</w:t>
            </w:r>
            <w:proofErr w:type="gramStart"/>
            <w:r w:rsidRPr="00436F45">
              <w:rPr>
                <w:sz w:val="18"/>
              </w:rPr>
              <w:t>Фамилия  И.О</w:t>
            </w:r>
            <w:proofErr w:type="gramEnd"/>
            <w:r w:rsidR="00014C69">
              <w:rPr>
                <w:sz w:val="18"/>
              </w:rPr>
              <w:t>/</w:t>
            </w:r>
            <w:r w:rsidRPr="00436F45">
              <w:rPr>
                <w:sz w:val="18"/>
              </w:rPr>
              <w:t>.</w:t>
            </w:r>
          </w:p>
          <w:p w14:paraId="23D3DE86" w14:textId="77777777" w:rsidR="00DC00B2" w:rsidRPr="00DE008A" w:rsidRDefault="00DC00B2" w:rsidP="00446241"/>
        </w:tc>
      </w:tr>
    </w:tbl>
    <w:p w14:paraId="04A826A7" w14:textId="77777777" w:rsidR="00DC00B2" w:rsidRPr="001F57D3" w:rsidRDefault="00DC00B2" w:rsidP="00DC00B2"/>
    <w:p w14:paraId="41DF7F9A" w14:textId="77777777" w:rsidR="00DC00B2" w:rsidRDefault="00DC00B2" w:rsidP="00DC00B2">
      <w:pPr>
        <w:ind w:firstLine="708"/>
        <w:rPr>
          <w:sz w:val="16"/>
          <w:szCs w:val="16"/>
        </w:rPr>
      </w:pPr>
    </w:p>
    <w:p w14:paraId="5CAAF455" w14:textId="77777777" w:rsidR="008D3BDA" w:rsidRDefault="008D3BDA" w:rsidP="00014C69">
      <w:pPr>
        <w:jc w:val="center"/>
      </w:pPr>
    </w:p>
    <w:sectPr w:rsidR="008D3BDA" w:rsidSect="00B52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97DB" w14:textId="77777777" w:rsidR="006F7062" w:rsidRDefault="006F7062" w:rsidP="00DC00B2">
      <w:r>
        <w:separator/>
      </w:r>
    </w:p>
  </w:endnote>
  <w:endnote w:type="continuationSeparator" w:id="0">
    <w:p w14:paraId="1D858E91" w14:textId="77777777" w:rsidR="006F7062" w:rsidRDefault="006F7062" w:rsidP="00DC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DD" w14:textId="77777777" w:rsidR="006F7062" w:rsidRDefault="006F7062" w:rsidP="00DC00B2">
      <w:r>
        <w:separator/>
      </w:r>
    </w:p>
  </w:footnote>
  <w:footnote w:type="continuationSeparator" w:id="0">
    <w:p w14:paraId="3815D5D2" w14:textId="77777777" w:rsidR="006F7062" w:rsidRDefault="006F7062" w:rsidP="00DC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443F"/>
    <w:multiLevelType w:val="hybridMultilevel"/>
    <w:tmpl w:val="3B685A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A013FF"/>
    <w:multiLevelType w:val="hybridMultilevel"/>
    <w:tmpl w:val="C07028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7E0FB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69"/>
    <w:rsid w:val="00000635"/>
    <w:rsid w:val="00001B89"/>
    <w:rsid w:val="00003F87"/>
    <w:rsid w:val="00005546"/>
    <w:rsid w:val="00005C73"/>
    <w:rsid w:val="00007983"/>
    <w:rsid w:val="00014C69"/>
    <w:rsid w:val="00030376"/>
    <w:rsid w:val="00031977"/>
    <w:rsid w:val="00037D0D"/>
    <w:rsid w:val="00040BCF"/>
    <w:rsid w:val="00044537"/>
    <w:rsid w:val="00076C29"/>
    <w:rsid w:val="00081193"/>
    <w:rsid w:val="0008438C"/>
    <w:rsid w:val="00093B49"/>
    <w:rsid w:val="00093D32"/>
    <w:rsid w:val="00094ECA"/>
    <w:rsid w:val="000973C8"/>
    <w:rsid w:val="000A25A1"/>
    <w:rsid w:val="000B1603"/>
    <w:rsid w:val="000B7538"/>
    <w:rsid w:val="000D0E73"/>
    <w:rsid w:val="000D0E95"/>
    <w:rsid w:val="000D3194"/>
    <w:rsid w:val="000F3E6D"/>
    <w:rsid w:val="000F5105"/>
    <w:rsid w:val="000F550D"/>
    <w:rsid w:val="000F696C"/>
    <w:rsid w:val="00120548"/>
    <w:rsid w:val="00122923"/>
    <w:rsid w:val="00125FD9"/>
    <w:rsid w:val="00134FB5"/>
    <w:rsid w:val="0014783F"/>
    <w:rsid w:val="00157AC3"/>
    <w:rsid w:val="001612CA"/>
    <w:rsid w:val="001707CE"/>
    <w:rsid w:val="00170DF9"/>
    <w:rsid w:val="001775D3"/>
    <w:rsid w:val="001B61AC"/>
    <w:rsid w:val="001C7140"/>
    <w:rsid w:val="00205066"/>
    <w:rsid w:val="00214238"/>
    <w:rsid w:val="00214ED4"/>
    <w:rsid w:val="00215147"/>
    <w:rsid w:val="00215F00"/>
    <w:rsid w:val="002201B9"/>
    <w:rsid w:val="002223E9"/>
    <w:rsid w:val="00236932"/>
    <w:rsid w:val="0024230E"/>
    <w:rsid w:val="00285AB1"/>
    <w:rsid w:val="002928AF"/>
    <w:rsid w:val="002B3D93"/>
    <w:rsid w:val="002B5E9C"/>
    <w:rsid w:val="002C62CE"/>
    <w:rsid w:val="002D0EB8"/>
    <w:rsid w:val="002D46D9"/>
    <w:rsid w:val="002D477A"/>
    <w:rsid w:val="002F639C"/>
    <w:rsid w:val="00307818"/>
    <w:rsid w:val="0031352B"/>
    <w:rsid w:val="00315500"/>
    <w:rsid w:val="00315C57"/>
    <w:rsid w:val="003173D1"/>
    <w:rsid w:val="00323C75"/>
    <w:rsid w:val="0033466D"/>
    <w:rsid w:val="003346C0"/>
    <w:rsid w:val="003377EE"/>
    <w:rsid w:val="0034110C"/>
    <w:rsid w:val="00341229"/>
    <w:rsid w:val="003600B1"/>
    <w:rsid w:val="0036194D"/>
    <w:rsid w:val="00373C57"/>
    <w:rsid w:val="003808D7"/>
    <w:rsid w:val="00387DA5"/>
    <w:rsid w:val="003A1ABA"/>
    <w:rsid w:val="003A64EB"/>
    <w:rsid w:val="003B1DA8"/>
    <w:rsid w:val="003B39D0"/>
    <w:rsid w:val="003B6EB4"/>
    <w:rsid w:val="003C0686"/>
    <w:rsid w:val="003D3EE8"/>
    <w:rsid w:val="003E61D0"/>
    <w:rsid w:val="003F3F39"/>
    <w:rsid w:val="003F5670"/>
    <w:rsid w:val="003F7195"/>
    <w:rsid w:val="00400752"/>
    <w:rsid w:val="004008ED"/>
    <w:rsid w:val="0041792E"/>
    <w:rsid w:val="00423458"/>
    <w:rsid w:val="00423709"/>
    <w:rsid w:val="004266AD"/>
    <w:rsid w:val="00431CBF"/>
    <w:rsid w:val="00445E42"/>
    <w:rsid w:val="00446241"/>
    <w:rsid w:val="00455330"/>
    <w:rsid w:val="004643B8"/>
    <w:rsid w:val="0048142D"/>
    <w:rsid w:val="004905B3"/>
    <w:rsid w:val="004C1F0A"/>
    <w:rsid w:val="004D5FEB"/>
    <w:rsid w:val="004E23E2"/>
    <w:rsid w:val="004E38AF"/>
    <w:rsid w:val="0050155C"/>
    <w:rsid w:val="00502C8F"/>
    <w:rsid w:val="00511C12"/>
    <w:rsid w:val="00532082"/>
    <w:rsid w:val="00536689"/>
    <w:rsid w:val="00546E80"/>
    <w:rsid w:val="00581CA0"/>
    <w:rsid w:val="005A5CFF"/>
    <w:rsid w:val="005A71F7"/>
    <w:rsid w:val="005B7634"/>
    <w:rsid w:val="005C66FD"/>
    <w:rsid w:val="005E2B18"/>
    <w:rsid w:val="005E2DC2"/>
    <w:rsid w:val="006069FE"/>
    <w:rsid w:val="00622191"/>
    <w:rsid w:val="00623D34"/>
    <w:rsid w:val="00634E17"/>
    <w:rsid w:val="006459D7"/>
    <w:rsid w:val="0065568B"/>
    <w:rsid w:val="0066641F"/>
    <w:rsid w:val="00687DD4"/>
    <w:rsid w:val="006A7B72"/>
    <w:rsid w:val="006B4B14"/>
    <w:rsid w:val="006C0EA2"/>
    <w:rsid w:val="006C7687"/>
    <w:rsid w:val="006D0718"/>
    <w:rsid w:val="006D1745"/>
    <w:rsid w:val="006D18B1"/>
    <w:rsid w:val="006D2F4D"/>
    <w:rsid w:val="006F4881"/>
    <w:rsid w:val="006F7062"/>
    <w:rsid w:val="00702445"/>
    <w:rsid w:val="007038AD"/>
    <w:rsid w:val="00721A29"/>
    <w:rsid w:val="0072632E"/>
    <w:rsid w:val="00735C29"/>
    <w:rsid w:val="00736D80"/>
    <w:rsid w:val="00756068"/>
    <w:rsid w:val="007625A3"/>
    <w:rsid w:val="00762933"/>
    <w:rsid w:val="00762D55"/>
    <w:rsid w:val="0078584D"/>
    <w:rsid w:val="007956D5"/>
    <w:rsid w:val="00795A94"/>
    <w:rsid w:val="007A7A9B"/>
    <w:rsid w:val="007B3383"/>
    <w:rsid w:val="007B447A"/>
    <w:rsid w:val="007B7198"/>
    <w:rsid w:val="007C3E53"/>
    <w:rsid w:val="007C45B5"/>
    <w:rsid w:val="007D2628"/>
    <w:rsid w:val="007D2A6D"/>
    <w:rsid w:val="007D7FE2"/>
    <w:rsid w:val="007E576D"/>
    <w:rsid w:val="007F6719"/>
    <w:rsid w:val="00807DD9"/>
    <w:rsid w:val="0082373C"/>
    <w:rsid w:val="00827AB0"/>
    <w:rsid w:val="00842B09"/>
    <w:rsid w:val="00844AF9"/>
    <w:rsid w:val="008632BC"/>
    <w:rsid w:val="00873176"/>
    <w:rsid w:val="00880C00"/>
    <w:rsid w:val="00884884"/>
    <w:rsid w:val="008A6007"/>
    <w:rsid w:val="008A6E85"/>
    <w:rsid w:val="008B0B8A"/>
    <w:rsid w:val="008B0E46"/>
    <w:rsid w:val="008B168A"/>
    <w:rsid w:val="008B230D"/>
    <w:rsid w:val="008C6857"/>
    <w:rsid w:val="008D3BDA"/>
    <w:rsid w:val="008E6410"/>
    <w:rsid w:val="008F2873"/>
    <w:rsid w:val="00904652"/>
    <w:rsid w:val="0091004E"/>
    <w:rsid w:val="00951C68"/>
    <w:rsid w:val="00952A4E"/>
    <w:rsid w:val="00956FCE"/>
    <w:rsid w:val="00972D3A"/>
    <w:rsid w:val="00983E67"/>
    <w:rsid w:val="0098402B"/>
    <w:rsid w:val="0099064B"/>
    <w:rsid w:val="009A3489"/>
    <w:rsid w:val="009A6B66"/>
    <w:rsid w:val="009A75DD"/>
    <w:rsid w:val="009D0939"/>
    <w:rsid w:val="009D56C6"/>
    <w:rsid w:val="009D790D"/>
    <w:rsid w:val="009E0856"/>
    <w:rsid w:val="009E1E2C"/>
    <w:rsid w:val="009E43FA"/>
    <w:rsid w:val="009E71A5"/>
    <w:rsid w:val="009F0C52"/>
    <w:rsid w:val="00A054FD"/>
    <w:rsid w:val="00A412EB"/>
    <w:rsid w:val="00A43AAA"/>
    <w:rsid w:val="00A44A6E"/>
    <w:rsid w:val="00A44ACB"/>
    <w:rsid w:val="00A5602D"/>
    <w:rsid w:val="00A622FB"/>
    <w:rsid w:val="00A82B28"/>
    <w:rsid w:val="00A87DD2"/>
    <w:rsid w:val="00AD7497"/>
    <w:rsid w:val="00B0248C"/>
    <w:rsid w:val="00B10623"/>
    <w:rsid w:val="00B155C5"/>
    <w:rsid w:val="00B31B5E"/>
    <w:rsid w:val="00B32A79"/>
    <w:rsid w:val="00B33373"/>
    <w:rsid w:val="00B33E1F"/>
    <w:rsid w:val="00B43412"/>
    <w:rsid w:val="00B52FDF"/>
    <w:rsid w:val="00B5630E"/>
    <w:rsid w:val="00B66857"/>
    <w:rsid w:val="00B7400C"/>
    <w:rsid w:val="00B7425B"/>
    <w:rsid w:val="00B77D4A"/>
    <w:rsid w:val="00B77EBC"/>
    <w:rsid w:val="00B815C1"/>
    <w:rsid w:val="00B82F0F"/>
    <w:rsid w:val="00B85447"/>
    <w:rsid w:val="00B92790"/>
    <w:rsid w:val="00B95C49"/>
    <w:rsid w:val="00BA1014"/>
    <w:rsid w:val="00BA2890"/>
    <w:rsid w:val="00BA476F"/>
    <w:rsid w:val="00BA4B83"/>
    <w:rsid w:val="00BB0602"/>
    <w:rsid w:val="00BB1899"/>
    <w:rsid w:val="00BB3E49"/>
    <w:rsid w:val="00BB4D31"/>
    <w:rsid w:val="00BC0F10"/>
    <w:rsid w:val="00BC6BBB"/>
    <w:rsid w:val="00BD2E27"/>
    <w:rsid w:val="00C03C44"/>
    <w:rsid w:val="00C11806"/>
    <w:rsid w:val="00C12B04"/>
    <w:rsid w:val="00C17A27"/>
    <w:rsid w:val="00C21946"/>
    <w:rsid w:val="00C32375"/>
    <w:rsid w:val="00C32F77"/>
    <w:rsid w:val="00C602DE"/>
    <w:rsid w:val="00C752B0"/>
    <w:rsid w:val="00C851F1"/>
    <w:rsid w:val="00C85E20"/>
    <w:rsid w:val="00C861F1"/>
    <w:rsid w:val="00C92481"/>
    <w:rsid w:val="00CA3E06"/>
    <w:rsid w:val="00CA7B99"/>
    <w:rsid w:val="00CB2498"/>
    <w:rsid w:val="00CC5F75"/>
    <w:rsid w:val="00CC5FBF"/>
    <w:rsid w:val="00CD14BD"/>
    <w:rsid w:val="00CD195A"/>
    <w:rsid w:val="00CD242A"/>
    <w:rsid w:val="00CD6CDA"/>
    <w:rsid w:val="00CE036E"/>
    <w:rsid w:val="00CE656F"/>
    <w:rsid w:val="00CE690B"/>
    <w:rsid w:val="00CF0F8D"/>
    <w:rsid w:val="00D02592"/>
    <w:rsid w:val="00D3103E"/>
    <w:rsid w:val="00D34737"/>
    <w:rsid w:val="00D3550D"/>
    <w:rsid w:val="00D40284"/>
    <w:rsid w:val="00D51A8C"/>
    <w:rsid w:val="00D565FC"/>
    <w:rsid w:val="00D5798F"/>
    <w:rsid w:val="00D57E73"/>
    <w:rsid w:val="00D6145C"/>
    <w:rsid w:val="00D629CE"/>
    <w:rsid w:val="00D65285"/>
    <w:rsid w:val="00D65C48"/>
    <w:rsid w:val="00D70B34"/>
    <w:rsid w:val="00D76D47"/>
    <w:rsid w:val="00D827F4"/>
    <w:rsid w:val="00D92715"/>
    <w:rsid w:val="00D95732"/>
    <w:rsid w:val="00DA2866"/>
    <w:rsid w:val="00DA3A85"/>
    <w:rsid w:val="00DA6762"/>
    <w:rsid w:val="00DC00B2"/>
    <w:rsid w:val="00DD2851"/>
    <w:rsid w:val="00DD5312"/>
    <w:rsid w:val="00DE24C7"/>
    <w:rsid w:val="00DE6340"/>
    <w:rsid w:val="00DF3BD2"/>
    <w:rsid w:val="00E01168"/>
    <w:rsid w:val="00E06CCF"/>
    <w:rsid w:val="00E079EC"/>
    <w:rsid w:val="00E40001"/>
    <w:rsid w:val="00E5256F"/>
    <w:rsid w:val="00E53E66"/>
    <w:rsid w:val="00E54EF6"/>
    <w:rsid w:val="00E61C40"/>
    <w:rsid w:val="00E76049"/>
    <w:rsid w:val="00E82C96"/>
    <w:rsid w:val="00EC3991"/>
    <w:rsid w:val="00EC5AD0"/>
    <w:rsid w:val="00EC68CD"/>
    <w:rsid w:val="00ED050A"/>
    <w:rsid w:val="00EE4B93"/>
    <w:rsid w:val="00EF70BA"/>
    <w:rsid w:val="00F05891"/>
    <w:rsid w:val="00F141DB"/>
    <w:rsid w:val="00F24C7B"/>
    <w:rsid w:val="00F306D3"/>
    <w:rsid w:val="00F35488"/>
    <w:rsid w:val="00F53B1E"/>
    <w:rsid w:val="00F569E5"/>
    <w:rsid w:val="00F802E8"/>
    <w:rsid w:val="00F87A85"/>
    <w:rsid w:val="00F94D09"/>
    <w:rsid w:val="00FA0BA2"/>
    <w:rsid w:val="00FB5600"/>
    <w:rsid w:val="00FD51B9"/>
    <w:rsid w:val="00FD6AE7"/>
    <w:rsid w:val="00FE7D6F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FB93"/>
  <w15:chartTrackingRefBased/>
  <w15:docId w15:val="{12445621-46B0-4AC3-B605-E56FA451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CC5F75"/>
    <w:rPr>
      <w:i/>
      <w:iCs/>
    </w:rPr>
  </w:style>
  <w:style w:type="paragraph" w:styleId="a4">
    <w:name w:val="Balloon Text"/>
    <w:basedOn w:val="a"/>
    <w:link w:val="a5"/>
    <w:rsid w:val="00D3103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103E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6B4B14"/>
    <w:pPr>
      <w:widowControl w:val="0"/>
      <w:shd w:val="clear" w:color="auto" w:fill="FFFFFF"/>
      <w:tabs>
        <w:tab w:val="left" w:leader="underscore" w:pos="6691"/>
        <w:tab w:val="left" w:leader="underscore" w:pos="8645"/>
      </w:tabs>
      <w:autoSpaceDE w:val="0"/>
      <w:autoSpaceDN w:val="0"/>
      <w:adjustRightInd w:val="0"/>
      <w:spacing w:line="240" w:lineRule="exact"/>
      <w:ind w:left="43" w:right="48" w:firstLine="365"/>
      <w:jc w:val="both"/>
    </w:pPr>
    <w:rPr>
      <w:color w:val="000000"/>
      <w:sz w:val="25"/>
      <w:szCs w:val="25"/>
      <w:lang w:eastAsia="en-US"/>
    </w:rPr>
  </w:style>
  <w:style w:type="paragraph" w:customStyle="1" w:styleId="Normal">
    <w:name w:val="Normal"/>
    <w:rsid w:val="006B4B14"/>
    <w:pPr>
      <w:widowControl w:val="0"/>
      <w:ind w:firstLine="560"/>
    </w:pPr>
    <w:rPr>
      <w:snapToGrid w:val="0"/>
    </w:rPr>
  </w:style>
  <w:style w:type="paragraph" w:styleId="a7">
    <w:name w:val="header"/>
    <w:basedOn w:val="a"/>
    <w:link w:val="a8"/>
    <w:rsid w:val="00DC00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C00B2"/>
    <w:rPr>
      <w:sz w:val="24"/>
      <w:szCs w:val="24"/>
    </w:rPr>
  </w:style>
  <w:style w:type="paragraph" w:styleId="a9">
    <w:name w:val="footer"/>
    <w:basedOn w:val="a"/>
    <w:link w:val="aa"/>
    <w:rsid w:val="00DC0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C00B2"/>
    <w:rPr>
      <w:sz w:val="24"/>
      <w:szCs w:val="24"/>
    </w:rPr>
  </w:style>
  <w:style w:type="paragraph" w:styleId="ab">
    <w:name w:val="List Paragraph"/>
    <w:basedOn w:val="a"/>
    <w:uiPriority w:val="34"/>
    <w:qFormat/>
    <w:rsid w:val="00DC00B2"/>
    <w:pPr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C00B2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.e.ivanova\AppData\Local\Temp\v8_7C31_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59E2-C97B-4EF6-B114-C01A77F9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v8_7C31_d</Template>
  <TotalTime>11</TotalTime>
  <Pages>8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cp:lastModifiedBy>Иванова Юлия Евгеньевна</cp:lastModifiedBy>
  <cp:revision>1</cp:revision>
  <cp:lastPrinted>2015-02-02T07:21:00Z</cp:lastPrinted>
  <dcterms:created xsi:type="dcterms:W3CDTF">2025-07-24T08:31:00Z</dcterms:created>
  <dcterms:modified xsi:type="dcterms:W3CDTF">2025-07-24T08:42:00Z</dcterms:modified>
</cp:coreProperties>
</file>